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FD" w:rsidRPr="009371E0" w:rsidRDefault="001E3A49" w:rsidP="000C0936">
      <w:pPr>
        <w:pStyle w:val="NoSpacing"/>
        <w:rPr>
          <w:b/>
        </w:rPr>
      </w:pPr>
      <w:r w:rsidRPr="009371E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A5732F" wp14:editId="6D40A2B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895350"/>
            <wp:effectExtent l="19050" t="0" r="0" b="0"/>
            <wp:wrapSquare wrapText="bothSides"/>
            <wp:docPr id="1" name="Picture 0" descr="ENF logo bw 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F logo bw t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951">
        <w:rPr>
          <w:b/>
          <w:noProof/>
          <w:sz w:val="28"/>
          <w:szCs w:val="28"/>
        </w:rPr>
        <w:t>An Impact on Elks Communities</w:t>
      </w:r>
      <w:r w:rsidR="009E77DA">
        <w:rPr>
          <w:b/>
          <w:noProof/>
          <w:sz w:val="28"/>
          <w:szCs w:val="28"/>
        </w:rPr>
        <w:t xml:space="preserve"> </w:t>
      </w:r>
    </w:p>
    <w:p w:rsidR="00281593" w:rsidRDefault="00281593" w:rsidP="007A3A44">
      <w:pPr>
        <w:pStyle w:val="NoSpacing"/>
      </w:pPr>
    </w:p>
    <w:p w:rsidR="00357CF2" w:rsidRDefault="009E77DA" w:rsidP="00A2620E">
      <w:pPr>
        <w:pStyle w:val="NormalWeb"/>
        <w:shd w:val="clear" w:color="auto" w:fill="FFFFFF"/>
        <w:spacing w:before="0" w:beforeAutospacing="0" w:after="0" w:afterAutospacing="0"/>
        <w:rPr>
          <w:rFonts w:cs="Arial"/>
        </w:rPr>
      </w:pPr>
      <w:r>
        <w:rPr>
          <w:rFonts w:ascii="Arial" w:hAnsi="Arial" w:cs="Arial"/>
        </w:rPr>
        <w:t xml:space="preserve">What would your Lodge do with $10,000 to serve </w:t>
      </w:r>
      <w:r w:rsidR="00531B58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community? </w:t>
      </w:r>
      <w:r w:rsidR="00531B58">
        <w:rPr>
          <w:rFonts w:ascii="Arial" w:hAnsi="Arial" w:cs="Arial"/>
        </w:rPr>
        <w:t>With Elks National Foundation Impact Grants</w:t>
      </w:r>
      <w:r>
        <w:rPr>
          <w:rFonts w:ascii="Arial" w:hAnsi="Arial" w:cs="Arial"/>
        </w:rPr>
        <w:t>, the possibilities are endless. Using 2012 Community Investments</w:t>
      </w:r>
      <w:r w:rsidR="00531B58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 xml:space="preserve"> Impact Grants, Lodges across the country have </w:t>
      </w:r>
      <w:r w:rsidR="00531B58">
        <w:rPr>
          <w:rFonts w:ascii="Arial" w:hAnsi="Arial" w:cs="Arial"/>
        </w:rPr>
        <w:t>done big things to help</w:t>
      </w:r>
      <w:r>
        <w:rPr>
          <w:rFonts w:ascii="Arial" w:hAnsi="Arial" w:cs="Arial"/>
        </w:rPr>
        <w:t xml:space="preserve"> their communities. </w:t>
      </w:r>
    </w:p>
    <w:p w:rsidR="00357CF2" w:rsidRPr="00357CF2" w:rsidRDefault="00357CF2" w:rsidP="00A262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F6991" w:rsidRDefault="00531B58" w:rsidP="009E77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Consider</w:t>
      </w:r>
      <w:bookmarkStart w:id="0" w:name="_GoBack"/>
      <w:bookmarkEnd w:id="0"/>
      <w:r w:rsidR="009E77DA">
        <w:rPr>
          <w:rFonts w:ascii="Arial" w:hAnsi="Arial" w:cs="Arial"/>
        </w:rPr>
        <w:t xml:space="preserve"> Coo</w:t>
      </w:r>
      <w:r w:rsidR="002B5951">
        <w:rPr>
          <w:rFonts w:ascii="Arial" w:hAnsi="Arial" w:cs="Arial"/>
        </w:rPr>
        <w:t>s Bay, Ore., Lodge No. 1160, which</w:t>
      </w:r>
      <w:r w:rsidR="009E77DA">
        <w:rPr>
          <w:rFonts w:ascii="Arial" w:hAnsi="Arial" w:cs="Arial"/>
        </w:rPr>
        <w:t xml:space="preserve"> used an Impact Grant to help local youth. Each week, the Coos Bay Elks purchase and pack more than 700 backpacks full of weekend meals for children in need. </w:t>
      </w:r>
    </w:p>
    <w:p w:rsidR="00357CF2" w:rsidRDefault="00357CF2" w:rsidP="00A2620E">
      <w:pPr>
        <w:pStyle w:val="NormalWeb"/>
        <w:shd w:val="clear" w:color="auto" w:fill="FFFFFF"/>
        <w:spacing w:before="0" w:beforeAutospacing="0" w:after="0" w:afterAutospacing="0"/>
        <w:rPr>
          <w:rFonts w:cs="Arial"/>
        </w:rPr>
      </w:pPr>
    </w:p>
    <w:p w:rsidR="002F6991" w:rsidRDefault="009E77DA" w:rsidP="00A262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“The community has embraced the project and the work that the Elks do,” says Project Manager Sharon </w:t>
      </w:r>
      <w:proofErr w:type="spellStart"/>
      <w:r>
        <w:rPr>
          <w:rFonts w:ascii="Arial" w:hAnsi="Arial" w:cs="Arial"/>
        </w:rPr>
        <w:t>Kolkhurst</w:t>
      </w:r>
      <w:proofErr w:type="spellEnd"/>
      <w:r>
        <w:rPr>
          <w:rFonts w:ascii="Arial" w:hAnsi="Arial" w:cs="Arial"/>
        </w:rPr>
        <w:t>. “And we are taking pride in being Elks.”</w:t>
      </w:r>
    </w:p>
    <w:p w:rsidR="002E6BA5" w:rsidRDefault="002E6BA5" w:rsidP="00A2620E">
      <w:pPr>
        <w:pStyle w:val="NormalWeb"/>
        <w:shd w:val="clear" w:color="auto" w:fill="FFFFFF"/>
        <w:spacing w:before="0" w:beforeAutospacing="0" w:after="0" w:afterAutospacing="0"/>
        <w:rPr>
          <w:rFonts w:cs="Arial"/>
        </w:rPr>
      </w:pPr>
    </w:p>
    <w:p w:rsidR="00BE2BAB" w:rsidRDefault="00531B58" w:rsidP="00A262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That’s just one example of the many accomplishments of Impact Grant recipients. </w:t>
      </w:r>
      <w:r w:rsidR="009E77DA">
        <w:rPr>
          <w:rFonts w:ascii="Arial" w:hAnsi="Arial" w:cs="Arial"/>
        </w:rPr>
        <w:t xml:space="preserve">ENF Impact Grants are competitive grants ranging from $2,500 </w:t>
      </w:r>
      <w:r w:rsidR="00BE2BAB">
        <w:rPr>
          <w:rFonts w:ascii="Arial" w:hAnsi="Arial" w:cs="Arial"/>
        </w:rPr>
        <w:t>to</w:t>
      </w:r>
      <w:r w:rsidR="009E77DA">
        <w:rPr>
          <w:rFonts w:ascii="Arial" w:hAnsi="Arial" w:cs="Arial"/>
        </w:rPr>
        <w:t xml:space="preserve"> $10,000</w:t>
      </w:r>
      <w:r w:rsidR="00BE2BAB">
        <w:rPr>
          <w:rFonts w:ascii="Arial" w:hAnsi="Arial" w:cs="Arial"/>
        </w:rPr>
        <w:t xml:space="preserve"> to fund a charitable project</w:t>
      </w:r>
      <w:r w:rsidR="009E77DA">
        <w:rPr>
          <w:rFonts w:ascii="Arial" w:hAnsi="Arial" w:cs="Arial"/>
        </w:rPr>
        <w:t>. Impact Grants help Lodges address unmet needs in Elks communities.</w:t>
      </w:r>
      <w:r>
        <w:rPr>
          <w:rFonts w:ascii="Arial" w:hAnsi="Arial" w:cs="Arial"/>
        </w:rPr>
        <w:t xml:space="preserve"> View</w:t>
      </w:r>
      <w:r w:rsidR="00BE2BAB">
        <w:rPr>
          <w:rFonts w:ascii="Arial" w:hAnsi="Arial" w:cs="Arial"/>
        </w:rPr>
        <w:t xml:space="preserve"> the complete list of 2012 Impact Grant accomplishments</w:t>
      </w:r>
      <w:r>
        <w:rPr>
          <w:rFonts w:ascii="Arial" w:hAnsi="Arial" w:cs="Arial"/>
        </w:rPr>
        <w:t xml:space="preserve"> at</w:t>
      </w:r>
      <w:r w:rsidR="00BE2BAB">
        <w:rPr>
          <w:rFonts w:ascii="Arial" w:hAnsi="Arial" w:cs="Arial"/>
        </w:rPr>
        <w:t xml:space="preserve"> </w:t>
      </w:r>
      <w:r w:rsidR="00BE2BAB" w:rsidRPr="00BE2BAB">
        <w:rPr>
          <w:rFonts w:ascii="Arial" w:hAnsi="Arial" w:cs="Arial"/>
          <w:i/>
        </w:rPr>
        <w:t>www.elks.org/enf/community/ImpactGrants.cfm</w:t>
      </w:r>
      <w:r w:rsidR="00BE2BAB">
        <w:rPr>
          <w:rFonts w:ascii="Arial" w:hAnsi="Arial" w:cs="Arial"/>
        </w:rPr>
        <w:t>.</w:t>
      </w:r>
    </w:p>
    <w:p w:rsidR="00363BD6" w:rsidRDefault="00363BD6" w:rsidP="00A262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363BD6" w:rsidRDefault="00363BD6" w:rsidP="00A262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631E9" w:rsidRPr="00D631E9" w:rsidRDefault="00D631E9" w:rsidP="000C0936">
      <w:pPr>
        <w:pStyle w:val="NoSpacing"/>
        <w:rPr>
          <w:rFonts w:eastAsia="Calibri" w:cs="Arial"/>
          <w:b/>
          <w:szCs w:val="24"/>
        </w:rPr>
      </w:pPr>
    </w:p>
    <w:sectPr w:rsidR="00D631E9" w:rsidRPr="00D631E9" w:rsidSect="0056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4AE"/>
    <w:multiLevelType w:val="hybridMultilevel"/>
    <w:tmpl w:val="D48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57BFC"/>
    <w:multiLevelType w:val="hybridMultilevel"/>
    <w:tmpl w:val="9DA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6B78"/>
    <w:multiLevelType w:val="hybridMultilevel"/>
    <w:tmpl w:val="F5C87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6B"/>
    <w:rsid w:val="00004488"/>
    <w:rsid w:val="00026499"/>
    <w:rsid w:val="00026B81"/>
    <w:rsid w:val="00046C3B"/>
    <w:rsid w:val="0005722C"/>
    <w:rsid w:val="000727CA"/>
    <w:rsid w:val="00087C07"/>
    <w:rsid w:val="000B7523"/>
    <w:rsid w:val="000C0936"/>
    <w:rsid w:val="000E5446"/>
    <w:rsid w:val="000F2097"/>
    <w:rsid w:val="00100948"/>
    <w:rsid w:val="00104BAE"/>
    <w:rsid w:val="00105BA9"/>
    <w:rsid w:val="001070EE"/>
    <w:rsid w:val="001118E1"/>
    <w:rsid w:val="001161CD"/>
    <w:rsid w:val="001205BD"/>
    <w:rsid w:val="001220C8"/>
    <w:rsid w:val="00150F3D"/>
    <w:rsid w:val="00162658"/>
    <w:rsid w:val="001645A3"/>
    <w:rsid w:val="00183DE6"/>
    <w:rsid w:val="00192E47"/>
    <w:rsid w:val="00197180"/>
    <w:rsid w:val="001A3593"/>
    <w:rsid w:val="001B2F48"/>
    <w:rsid w:val="001D49AA"/>
    <w:rsid w:val="001E3A49"/>
    <w:rsid w:val="001F0088"/>
    <w:rsid w:val="001F4ABF"/>
    <w:rsid w:val="002076FF"/>
    <w:rsid w:val="00210D2A"/>
    <w:rsid w:val="00214509"/>
    <w:rsid w:val="00215C6D"/>
    <w:rsid w:val="00217A4E"/>
    <w:rsid w:val="002242FA"/>
    <w:rsid w:val="0025154C"/>
    <w:rsid w:val="00251EFA"/>
    <w:rsid w:val="00256CAF"/>
    <w:rsid w:val="002761F2"/>
    <w:rsid w:val="0027627F"/>
    <w:rsid w:val="00281593"/>
    <w:rsid w:val="0028180A"/>
    <w:rsid w:val="00284870"/>
    <w:rsid w:val="002944AD"/>
    <w:rsid w:val="002A4469"/>
    <w:rsid w:val="002B5951"/>
    <w:rsid w:val="002B6F09"/>
    <w:rsid w:val="002C7DDA"/>
    <w:rsid w:val="002D05C1"/>
    <w:rsid w:val="002D5088"/>
    <w:rsid w:val="002E6BA5"/>
    <w:rsid w:val="002E6DBD"/>
    <w:rsid w:val="002F6991"/>
    <w:rsid w:val="00303F85"/>
    <w:rsid w:val="00312098"/>
    <w:rsid w:val="00315216"/>
    <w:rsid w:val="003342C6"/>
    <w:rsid w:val="00350BC7"/>
    <w:rsid w:val="00357CF2"/>
    <w:rsid w:val="00363BD6"/>
    <w:rsid w:val="0039443F"/>
    <w:rsid w:val="003949B3"/>
    <w:rsid w:val="003965C3"/>
    <w:rsid w:val="00397191"/>
    <w:rsid w:val="00397BFA"/>
    <w:rsid w:val="003B1BC4"/>
    <w:rsid w:val="003E4E99"/>
    <w:rsid w:val="003F1AFB"/>
    <w:rsid w:val="003F1B6D"/>
    <w:rsid w:val="003F1F22"/>
    <w:rsid w:val="0040671D"/>
    <w:rsid w:val="004250B6"/>
    <w:rsid w:val="004313FD"/>
    <w:rsid w:val="00450E2A"/>
    <w:rsid w:val="00452C44"/>
    <w:rsid w:val="004533F9"/>
    <w:rsid w:val="004744AE"/>
    <w:rsid w:val="0048262B"/>
    <w:rsid w:val="004B10C0"/>
    <w:rsid w:val="004B605A"/>
    <w:rsid w:val="004C538A"/>
    <w:rsid w:val="004E4295"/>
    <w:rsid w:val="004F29F7"/>
    <w:rsid w:val="004F2A3A"/>
    <w:rsid w:val="00500854"/>
    <w:rsid w:val="00512831"/>
    <w:rsid w:val="00516134"/>
    <w:rsid w:val="00526430"/>
    <w:rsid w:val="005303D7"/>
    <w:rsid w:val="00531B58"/>
    <w:rsid w:val="005349AA"/>
    <w:rsid w:val="00537D9B"/>
    <w:rsid w:val="00543887"/>
    <w:rsid w:val="00545E5F"/>
    <w:rsid w:val="00547F7E"/>
    <w:rsid w:val="00553FEF"/>
    <w:rsid w:val="00561CB4"/>
    <w:rsid w:val="00561D3E"/>
    <w:rsid w:val="00565657"/>
    <w:rsid w:val="00573155"/>
    <w:rsid w:val="00591E7C"/>
    <w:rsid w:val="00594BBA"/>
    <w:rsid w:val="005953ED"/>
    <w:rsid w:val="005B04B0"/>
    <w:rsid w:val="005B5490"/>
    <w:rsid w:val="005B6103"/>
    <w:rsid w:val="005C4759"/>
    <w:rsid w:val="005C49C3"/>
    <w:rsid w:val="005D197F"/>
    <w:rsid w:val="005D43DE"/>
    <w:rsid w:val="005D47DB"/>
    <w:rsid w:val="005D5077"/>
    <w:rsid w:val="0060052B"/>
    <w:rsid w:val="00616313"/>
    <w:rsid w:val="006215E6"/>
    <w:rsid w:val="00626612"/>
    <w:rsid w:val="00630191"/>
    <w:rsid w:val="006337B6"/>
    <w:rsid w:val="0063395A"/>
    <w:rsid w:val="00636FAB"/>
    <w:rsid w:val="006402E4"/>
    <w:rsid w:val="00640780"/>
    <w:rsid w:val="006633D0"/>
    <w:rsid w:val="00682D30"/>
    <w:rsid w:val="00683B16"/>
    <w:rsid w:val="006900F1"/>
    <w:rsid w:val="00691D6B"/>
    <w:rsid w:val="00694BE7"/>
    <w:rsid w:val="006A14DC"/>
    <w:rsid w:val="006D231E"/>
    <w:rsid w:val="006D3CDA"/>
    <w:rsid w:val="006D4AC0"/>
    <w:rsid w:val="006E0D1C"/>
    <w:rsid w:val="006F54CC"/>
    <w:rsid w:val="00702FF1"/>
    <w:rsid w:val="0072217D"/>
    <w:rsid w:val="00722516"/>
    <w:rsid w:val="00726C74"/>
    <w:rsid w:val="00730A83"/>
    <w:rsid w:val="0073150E"/>
    <w:rsid w:val="00736656"/>
    <w:rsid w:val="007467A2"/>
    <w:rsid w:val="00746E70"/>
    <w:rsid w:val="00757F63"/>
    <w:rsid w:val="0076147F"/>
    <w:rsid w:val="00764D5D"/>
    <w:rsid w:val="00765438"/>
    <w:rsid w:val="00765503"/>
    <w:rsid w:val="00790708"/>
    <w:rsid w:val="007911D5"/>
    <w:rsid w:val="007979BE"/>
    <w:rsid w:val="007A3486"/>
    <w:rsid w:val="007A3A44"/>
    <w:rsid w:val="007A3BC5"/>
    <w:rsid w:val="007B1468"/>
    <w:rsid w:val="007C4B23"/>
    <w:rsid w:val="007E03B5"/>
    <w:rsid w:val="007F7F49"/>
    <w:rsid w:val="00821D84"/>
    <w:rsid w:val="008313BE"/>
    <w:rsid w:val="00835B9A"/>
    <w:rsid w:val="00835CF8"/>
    <w:rsid w:val="00894468"/>
    <w:rsid w:val="008F40CF"/>
    <w:rsid w:val="009026FD"/>
    <w:rsid w:val="0090367D"/>
    <w:rsid w:val="0091645E"/>
    <w:rsid w:val="00921EE9"/>
    <w:rsid w:val="00925695"/>
    <w:rsid w:val="00935FD9"/>
    <w:rsid w:val="009371E0"/>
    <w:rsid w:val="009400B4"/>
    <w:rsid w:val="00944BA2"/>
    <w:rsid w:val="009519D9"/>
    <w:rsid w:val="00953CEE"/>
    <w:rsid w:val="0095599F"/>
    <w:rsid w:val="00963458"/>
    <w:rsid w:val="00974B45"/>
    <w:rsid w:val="009C2601"/>
    <w:rsid w:val="009C3693"/>
    <w:rsid w:val="009D6021"/>
    <w:rsid w:val="009E0412"/>
    <w:rsid w:val="009E77DA"/>
    <w:rsid w:val="009E7F56"/>
    <w:rsid w:val="009F6FD8"/>
    <w:rsid w:val="009F7E53"/>
    <w:rsid w:val="00A2620E"/>
    <w:rsid w:val="00A37328"/>
    <w:rsid w:val="00A37379"/>
    <w:rsid w:val="00A5280E"/>
    <w:rsid w:val="00A726B1"/>
    <w:rsid w:val="00A839C7"/>
    <w:rsid w:val="00A95D67"/>
    <w:rsid w:val="00AA3F2E"/>
    <w:rsid w:val="00AA6178"/>
    <w:rsid w:val="00AC636A"/>
    <w:rsid w:val="00AD4955"/>
    <w:rsid w:val="00AD5637"/>
    <w:rsid w:val="00AF376C"/>
    <w:rsid w:val="00AF61CF"/>
    <w:rsid w:val="00B067C1"/>
    <w:rsid w:val="00B15FB1"/>
    <w:rsid w:val="00B1623D"/>
    <w:rsid w:val="00B21AB2"/>
    <w:rsid w:val="00B26085"/>
    <w:rsid w:val="00B30F3C"/>
    <w:rsid w:val="00B32826"/>
    <w:rsid w:val="00B42AA8"/>
    <w:rsid w:val="00B45BF4"/>
    <w:rsid w:val="00B51D54"/>
    <w:rsid w:val="00B7369E"/>
    <w:rsid w:val="00B80554"/>
    <w:rsid w:val="00B80810"/>
    <w:rsid w:val="00B81673"/>
    <w:rsid w:val="00B945E2"/>
    <w:rsid w:val="00BC54A7"/>
    <w:rsid w:val="00BE1BF1"/>
    <w:rsid w:val="00BE2BAB"/>
    <w:rsid w:val="00BE529B"/>
    <w:rsid w:val="00BF6014"/>
    <w:rsid w:val="00C15C80"/>
    <w:rsid w:val="00C20207"/>
    <w:rsid w:val="00C26AD4"/>
    <w:rsid w:val="00C30925"/>
    <w:rsid w:val="00C562C4"/>
    <w:rsid w:val="00C62F7D"/>
    <w:rsid w:val="00C654A8"/>
    <w:rsid w:val="00C669F7"/>
    <w:rsid w:val="00C81560"/>
    <w:rsid w:val="00C9491C"/>
    <w:rsid w:val="00C96F22"/>
    <w:rsid w:val="00CA48D6"/>
    <w:rsid w:val="00CB115F"/>
    <w:rsid w:val="00CC6EF0"/>
    <w:rsid w:val="00CD6A56"/>
    <w:rsid w:val="00CE7879"/>
    <w:rsid w:val="00D03A1B"/>
    <w:rsid w:val="00D25911"/>
    <w:rsid w:val="00D32D42"/>
    <w:rsid w:val="00D35223"/>
    <w:rsid w:val="00D5223D"/>
    <w:rsid w:val="00D54BF8"/>
    <w:rsid w:val="00D54F7D"/>
    <w:rsid w:val="00D631E9"/>
    <w:rsid w:val="00D71ECF"/>
    <w:rsid w:val="00D77082"/>
    <w:rsid w:val="00D92844"/>
    <w:rsid w:val="00D972C4"/>
    <w:rsid w:val="00DA3106"/>
    <w:rsid w:val="00DD79DC"/>
    <w:rsid w:val="00DE699B"/>
    <w:rsid w:val="00DF26A4"/>
    <w:rsid w:val="00E03A62"/>
    <w:rsid w:val="00E27D7D"/>
    <w:rsid w:val="00E51108"/>
    <w:rsid w:val="00E53505"/>
    <w:rsid w:val="00E5629D"/>
    <w:rsid w:val="00E61C96"/>
    <w:rsid w:val="00E63181"/>
    <w:rsid w:val="00E74208"/>
    <w:rsid w:val="00E7786F"/>
    <w:rsid w:val="00E85D94"/>
    <w:rsid w:val="00E91ED6"/>
    <w:rsid w:val="00E922BD"/>
    <w:rsid w:val="00EB4EF8"/>
    <w:rsid w:val="00ED6071"/>
    <w:rsid w:val="00EE2B21"/>
    <w:rsid w:val="00EE410F"/>
    <w:rsid w:val="00EE525F"/>
    <w:rsid w:val="00F047D8"/>
    <w:rsid w:val="00F15F54"/>
    <w:rsid w:val="00F35717"/>
    <w:rsid w:val="00F5064B"/>
    <w:rsid w:val="00F576F6"/>
    <w:rsid w:val="00F602EB"/>
    <w:rsid w:val="00F63321"/>
    <w:rsid w:val="00F660FD"/>
    <w:rsid w:val="00F90389"/>
    <w:rsid w:val="00F90759"/>
    <w:rsid w:val="00FA6DAE"/>
    <w:rsid w:val="00FB18C2"/>
    <w:rsid w:val="00FB6A54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36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EF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4"/>
    </w:rPr>
  </w:style>
  <w:style w:type="character" w:styleId="Hyperlink">
    <w:name w:val="Hyperlink"/>
    <w:basedOn w:val="DefaultParagraphFont"/>
    <w:uiPriority w:val="99"/>
    <w:unhideWhenUsed/>
    <w:rsid w:val="006163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C0936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1B2F48"/>
    <w:pPr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B2F48"/>
    <w:rPr>
      <w:rFonts w:eastAsia="Times New Roman" w:cs="Arial"/>
      <w:i/>
      <w:iCs/>
      <w:szCs w:val="24"/>
    </w:rPr>
  </w:style>
  <w:style w:type="character" w:customStyle="1" w:styleId="bodyfont1">
    <w:name w:val="bodyfont1"/>
    <w:basedOn w:val="DefaultParagraphFont"/>
    <w:rsid w:val="00D631E9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D631E9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rsid w:val="00D54BF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3C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36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EF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4"/>
    </w:rPr>
  </w:style>
  <w:style w:type="character" w:styleId="Hyperlink">
    <w:name w:val="Hyperlink"/>
    <w:basedOn w:val="DefaultParagraphFont"/>
    <w:uiPriority w:val="99"/>
    <w:unhideWhenUsed/>
    <w:rsid w:val="006163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C0936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1B2F48"/>
    <w:pPr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B2F48"/>
    <w:rPr>
      <w:rFonts w:eastAsia="Times New Roman" w:cs="Arial"/>
      <w:i/>
      <w:iCs/>
      <w:szCs w:val="24"/>
    </w:rPr>
  </w:style>
  <w:style w:type="character" w:customStyle="1" w:styleId="bodyfont1">
    <w:name w:val="bodyfont1"/>
    <w:basedOn w:val="DefaultParagraphFont"/>
    <w:rsid w:val="00D631E9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D631E9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rsid w:val="00D54BF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3C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95C1B739</Template>
  <TotalTime>29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</dc:creator>
  <cp:keywords/>
  <dc:description/>
  <cp:lastModifiedBy>Lydia Raabe</cp:lastModifiedBy>
  <cp:revision>5</cp:revision>
  <cp:lastPrinted>2012-03-05T21:24:00Z</cp:lastPrinted>
  <dcterms:created xsi:type="dcterms:W3CDTF">2013-03-27T17:05:00Z</dcterms:created>
  <dcterms:modified xsi:type="dcterms:W3CDTF">2013-04-08T19:45:00Z</dcterms:modified>
</cp:coreProperties>
</file>