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53" w:rsidRPr="00A72175" w:rsidRDefault="00045953" w:rsidP="00045953">
      <w:pPr>
        <w:ind w:left="900"/>
        <w:rPr>
          <w:b/>
        </w:rPr>
      </w:pPr>
      <w:r>
        <w:rPr>
          <w:noProof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-114300</wp:posOffset>
            </wp:positionV>
            <wp:extent cx="783590" cy="800100"/>
            <wp:effectExtent l="19050" t="0" r="0" b="0"/>
            <wp:wrapTight wrapText="bothSides">
              <wp:wrapPolygon edited="0">
                <wp:start x="-525" y="0"/>
                <wp:lineTo x="-525" y="21086"/>
                <wp:lineTo x="21530" y="21086"/>
                <wp:lineTo x="21530" y="0"/>
                <wp:lineTo x="-525" y="0"/>
              </wp:wrapPolygon>
            </wp:wrapTight>
            <wp:docPr id="3" name="Picture 3" descr="ENF logo bw 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F logo bw t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5953" w:rsidRPr="00A72175" w:rsidRDefault="00045953" w:rsidP="00045953">
      <w:pPr>
        <w:ind w:left="900"/>
        <w:rPr>
          <w:b/>
          <w:sz w:val="36"/>
          <w:szCs w:val="36"/>
        </w:rPr>
      </w:pPr>
      <w:r w:rsidRPr="00A72175">
        <w:rPr>
          <w:b/>
          <w:sz w:val="36"/>
          <w:szCs w:val="36"/>
        </w:rPr>
        <w:t xml:space="preserve">Elks National Foundation </w:t>
      </w:r>
    </w:p>
    <w:p w:rsidR="00045953" w:rsidRPr="00A72175" w:rsidRDefault="00045953" w:rsidP="00045953">
      <w:pPr>
        <w:ind w:left="900"/>
      </w:pPr>
      <w:r w:rsidRPr="00A72175">
        <w:rPr>
          <w:sz w:val="32"/>
          <w:szCs w:val="32"/>
        </w:rPr>
        <w:t>News Release</w:t>
      </w:r>
      <w:r w:rsidRPr="00A72175">
        <w:t xml:space="preserve">     </w:t>
      </w:r>
    </w:p>
    <w:p w:rsidR="00045953" w:rsidRPr="00A72175" w:rsidRDefault="006F0BEB" w:rsidP="00045953">
      <w:pPr>
        <w:ind w:left="900"/>
        <w:rPr>
          <w:b/>
          <w:sz w:val="22"/>
          <w:szCs w:val="22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631190</wp:posOffset>
                </wp:positionH>
                <wp:positionV relativeFrom="paragraph">
                  <wp:posOffset>13970</wp:posOffset>
                </wp:positionV>
                <wp:extent cx="5497195" cy="0"/>
                <wp:effectExtent l="12065" t="13970" r="571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7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7pt,1.1pt" to="482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z6GQIAADI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"/>
            </w:pict>
          </mc:Fallback>
        </mc:AlternateContent>
      </w:r>
    </w:p>
    <w:p w:rsidR="00FD4BFB" w:rsidRDefault="00FD4BFB" w:rsidP="00FD4BFB">
      <w:pPr>
        <w:rPr>
          <w:sz w:val="20"/>
          <w:szCs w:val="20"/>
        </w:rPr>
      </w:pPr>
      <w:r>
        <w:rPr>
          <w:sz w:val="20"/>
          <w:szCs w:val="20"/>
        </w:rPr>
        <w:t>April 29</w:t>
      </w:r>
      <w:r w:rsidR="00507F12">
        <w:rPr>
          <w:sz w:val="20"/>
          <w:szCs w:val="20"/>
        </w:rPr>
        <w:t>, 2013</w:t>
      </w:r>
    </w:p>
    <w:p w:rsidR="00FD4BFB" w:rsidRDefault="00FD4BFB" w:rsidP="00FD4BFB">
      <w:pPr>
        <w:rPr>
          <w:sz w:val="20"/>
          <w:szCs w:val="20"/>
        </w:rPr>
      </w:pPr>
    </w:p>
    <w:p w:rsidR="00045953" w:rsidRPr="00FD4BFB" w:rsidRDefault="00045953" w:rsidP="00FD4BFB">
      <w:pPr>
        <w:rPr>
          <w:b/>
          <w:sz w:val="20"/>
          <w:szCs w:val="20"/>
        </w:rPr>
      </w:pPr>
      <w:r w:rsidRPr="00FD4BFB">
        <w:rPr>
          <w:b/>
          <w:sz w:val="20"/>
        </w:rPr>
        <w:t>For immediate release</w:t>
      </w:r>
    </w:p>
    <w:p w:rsidR="00FD4BFB" w:rsidRDefault="00FD4BFB"/>
    <w:p w:rsidR="00045953" w:rsidRPr="00515E27" w:rsidRDefault="00507F1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Elks National Foundation </w:t>
      </w:r>
      <w:r w:rsidR="0009511B">
        <w:rPr>
          <w:b/>
          <w:sz w:val="22"/>
          <w:szCs w:val="22"/>
        </w:rPr>
        <w:t>Scholarships Help Elks Family to Grow</w:t>
      </w:r>
    </w:p>
    <w:p w:rsidR="00B7365B" w:rsidRPr="00515E27" w:rsidRDefault="00B7365B">
      <w:pPr>
        <w:rPr>
          <w:sz w:val="22"/>
          <w:szCs w:val="22"/>
        </w:rPr>
      </w:pPr>
    </w:p>
    <w:p w:rsidR="00507F12" w:rsidRDefault="00D34036" w:rsidP="00AC51DA">
      <w:pPr>
        <w:rPr>
          <w:sz w:val="22"/>
          <w:szCs w:val="22"/>
        </w:rPr>
      </w:pPr>
      <w:r w:rsidRPr="00515E27">
        <w:rPr>
          <w:sz w:val="22"/>
          <w:szCs w:val="22"/>
        </w:rPr>
        <w:t>CHICAGO</w:t>
      </w:r>
      <w:r w:rsidR="00FA1BDA" w:rsidRPr="00515E27">
        <w:rPr>
          <w:sz w:val="22"/>
          <w:szCs w:val="22"/>
        </w:rPr>
        <w:t>, IL</w:t>
      </w:r>
      <w:r w:rsidRPr="00515E27">
        <w:rPr>
          <w:sz w:val="22"/>
          <w:szCs w:val="22"/>
        </w:rPr>
        <w:t>—</w:t>
      </w:r>
      <w:proofErr w:type="gramStart"/>
      <w:r w:rsidR="0009511B">
        <w:rPr>
          <w:sz w:val="22"/>
          <w:szCs w:val="22"/>
        </w:rPr>
        <w:t>It’s</w:t>
      </w:r>
      <w:proofErr w:type="gramEnd"/>
      <w:r w:rsidR="0009511B">
        <w:rPr>
          <w:sz w:val="22"/>
          <w:szCs w:val="22"/>
        </w:rPr>
        <w:t xml:space="preserve"> a boy! And a girl! And 748 more boys and girls! The Elks National Foundation family keeps growing with the addition of the</w:t>
      </w:r>
      <w:r w:rsidR="00507F12">
        <w:rPr>
          <w:sz w:val="22"/>
          <w:szCs w:val="22"/>
        </w:rPr>
        <w:t xml:space="preserve"> class of 2013 Most Valuable Student and Legacy Aw</w:t>
      </w:r>
      <w:r w:rsidR="004D5D5B">
        <w:rPr>
          <w:sz w:val="22"/>
          <w:szCs w:val="22"/>
        </w:rPr>
        <w:t>ards scholarship recipients</w:t>
      </w:r>
      <w:r w:rsidR="0009511B">
        <w:rPr>
          <w:sz w:val="22"/>
          <w:szCs w:val="22"/>
        </w:rPr>
        <w:t>. As part of the Elks family, these 750 students will be supported throughout their college careers and as they build stronger communities in the future.</w:t>
      </w:r>
    </w:p>
    <w:p w:rsidR="005727E5" w:rsidRDefault="005727E5" w:rsidP="00AC51DA">
      <w:pPr>
        <w:rPr>
          <w:sz w:val="22"/>
          <w:szCs w:val="22"/>
        </w:rPr>
      </w:pPr>
    </w:p>
    <w:p w:rsidR="005727E5" w:rsidRDefault="005727E5" w:rsidP="00AC51DA">
      <w:pPr>
        <w:rPr>
          <w:sz w:val="22"/>
          <w:szCs w:val="22"/>
        </w:rPr>
      </w:pPr>
      <w:r>
        <w:rPr>
          <w:sz w:val="22"/>
          <w:szCs w:val="22"/>
        </w:rPr>
        <w:t xml:space="preserve">“Thank you for </w:t>
      </w:r>
      <w:r w:rsidR="000D433B">
        <w:rPr>
          <w:sz w:val="22"/>
          <w:szCs w:val="22"/>
        </w:rPr>
        <w:t>contributing</w:t>
      </w:r>
      <w:r>
        <w:rPr>
          <w:sz w:val="22"/>
          <w:szCs w:val="22"/>
        </w:rPr>
        <w:t xml:space="preserve"> to my education,” says </w:t>
      </w:r>
      <w:r w:rsidR="00A31944">
        <w:rPr>
          <w:sz w:val="22"/>
          <w:szCs w:val="22"/>
        </w:rPr>
        <w:t xml:space="preserve">2013 Most Valuable Student scholar </w:t>
      </w:r>
      <w:r>
        <w:rPr>
          <w:sz w:val="22"/>
          <w:szCs w:val="22"/>
        </w:rPr>
        <w:t>Spencer Funk, sponsored by Medford, Ore., Lodge No. 1168. “I will nev</w:t>
      </w:r>
      <w:bookmarkStart w:id="0" w:name="_GoBack"/>
      <w:bookmarkEnd w:id="0"/>
      <w:r>
        <w:rPr>
          <w:sz w:val="22"/>
          <w:szCs w:val="22"/>
        </w:rPr>
        <w:t xml:space="preserve">er give up on the dreams that the Elks National Foundation </w:t>
      </w:r>
      <w:r w:rsidR="00A31944">
        <w:rPr>
          <w:sz w:val="22"/>
          <w:szCs w:val="22"/>
        </w:rPr>
        <w:t>is</w:t>
      </w:r>
      <w:r>
        <w:rPr>
          <w:sz w:val="22"/>
          <w:szCs w:val="22"/>
        </w:rPr>
        <w:t xml:space="preserve"> supporting.”</w:t>
      </w:r>
    </w:p>
    <w:p w:rsidR="007A7309" w:rsidRDefault="007A7309" w:rsidP="00AC51DA">
      <w:pPr>
        <w:rPr>
          <w:sz w:val="22"/>
          <w:szCs w:val="22"/>
        </w:rPr>
      </w:pPr>
    </w:p>
    <w:p w:rsidR="00191C1C" w:rsidRDefault="00191C1C" w:rsidP="00AC51DA">
      <w:pPr>
        <w:rPr>
          <w:sz w:val="22"/>
          <w:szCs w:val="22"/>
        </w:rPr>
      </w:pPr>
      <w:r>
        <w:rPr>
          <w:sz w:val="22"/>
          <w:szCs w:val="22"/>
        </w:rPr>
        <w:t xml:space="preserve">In 2013, the ENF awarded 500 Most Valuable Student scholarships ranging from $4,000 to $60,000, and 250 Legacy Awards of $4,000 each. ENF scholarships are awarded to students who are dedicated to academics and community service. </w:t>
      </w:r>
      <w:r w:rsidR="00A31944">
        <w:rPr>
          <w:sz w:val="22"/>
          <w:szCs w:val="22"/>
        </w:rPr>
        <w:t>We are honored to help these scholars</w:t>
      </w:r>
      <w:r w:rsidR="007A7309">
        <w:rPr>
          <w:sz w:val="22"/>
          <w:szCs w:val="22"/>
        </w:rPr>
        <w:t xml:space="preserve"> be</w:t>
      </w:r>
      <w:r w:rsidR="00A31944">
        <w:rPr>
          <w:sz w:val="22"/>
          <w:szCs w:val="22"/>
        </w:rPr>
        <w:t>come</w:t>
      </w:r>
      <w:r w:rsidR="007A7309">
        <w:rPr>
          <w:sz w:val="22"/>
          <w:szCs w:val="22"/>
        </w:rPr>
        <w:t xml:space="preserve"> the future of stronger communities.</w:t>
      </w:r>
    </w:p>
    <w:p w:rsidR="007A7309" w:rsidRDefault="007A7309" w:rsidP="00AC51D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A7309" w:rsidRDefault="00092F44" w:rsidP="00AC51DA">
      <w:pPr>
        <w:rPr>
          <w:sz w:val="22"/>
          <w:szCs w:val="22"/>
        </w:rPr>
      </w:pPr>
      <w:r>
        <w:rPr>
          <w:sz w:val="22"/>
          <w:szCs w:val="22"/>
        </w:rPr>
        <w:t xml:space="preserve">This year’s top MVS scholars, who will each receive a $60,000 college scholarship, are </w:t>
      </w:r>
      <w:proofErr w:type="spellStart"/>
      <w:r>
        <w:rPr>
          <w:sz w:val="22"/>
          <w:szCs w:val="22"/>
        </w:rPr>
        <w:t>Anish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Athalye</w:t>
      </w:r>
      <w:proofErr w:type="spellEnd"/>
      <w:r>
        <w:rPr>
          <w:sz w:val="22"/>
          <w:szCs w:val="22"/>
        </w:rPr>
        <w:t xml:space="preserve">, sponsored by Worcester, Mass., Lodge No. 243, and Grace Young, sponsored by Hoboken, N.J., Lodge No. 74. </w:t>
      </w:r>
      <w:proofErr w:type="spellStart"/>
      <w:r>
        <w:rPr>
          <w:sz w:val="22"/>
          <w:szCs w:val="22"/>
        </w:rPr>
        <w:t>Anish’s</w:t>
      </w:r>
      <w:proofErr w:type="spellEnd"/>
      <w:r>
        <w:rPr>
          <w:sz w:val="22"/>
          <w:szCs w:val="22"/>
        </w:rPr>
        <w:t xml:space="preserve"> scholarship </w:t>
      </w:r>
      <w:r w:rsidR="000D433B">
        <w:rPr>
          <w:sz w:val="22"/>
          <w:szCs w:val="22"/>
        </w:rPr>
        <w:t>will allow</w:t>
      </w:r>
      <w:r>
        <w:rPr>
          <w:sz w:val="22"/>
          <w:szCs w:val="22"/>
        </w:rPr>
        <w:t xml:space="preserve"> him to double major in computer science and management at Massachusetts Institute of Technology. Grace will be studying molecular and cellular biology at Harvard University thanks to her scholarship. </w:t>
      </w:r>
    </w:p>
    <w:p w:rsidR="00182636" w:rsidRDefault="00182636" w:rsidP="00AC51DA">
      <w:pPr>
        <w:rPr>
          <w:sz w:val="22"/>
          <w:szCs w:val="22"/>
        </w:rPr>
      </w:pPr>
    </w:p>
    <w:p w:rsidR="00AC51DA" w:rsidRPr="00515E27" w:rsidRDefault="003E6BBA" w:rsidP="00AC51DA">
      <w:pPr>
        <w:rPr>
          <w:sz w:val="22"/>
          <w:szCs w:val="22"/>
        </w:rPr>
      </w:pPr>
      <w:r w:rsidRPr="00515E27">
        <w:rPr>
          <w:sz w:val="22"/>
          <w:szCs w:val="22"/>
        </w:rPr>
        <w:t>The complete list of 201</w:t>
      </w:r>
      <w:r w:rsidR="00191C1C">
        <w:rPr>
          <w:sz w:val="22"/>
          <w:szCs w:val="22"/>
        </w:rPr>
        <w:t>3</w:t>
      </w:r>
      <w:r w:rsidR="00E26849" w:rsidRPr="00515E27">
        <w:rPr>
          <w:sz w:val="22"/>
          <w:szCs w:val="22"/>
        </w:rPr>
        <w:t xml:space="preserve"> </w:t>
      </w:r>
      <w:r w:rsidR="000D433B">
        <w:rPr>
          <w:sz w:val="22"/>
          <w:szCs w:val="22"/>
        </w:rPr>
        <w:t xml:space="preserve">ENF </w:t>
      </w:r>
      <w:r w:rsidR="00E26849" w:rsidRPr="00515E27">
        <w:rPr>
          <w:sz w:val="22"/>
          <w:szCs w:val="22"/>
        </w:rPr>
        <w:t xml:space="preserve">scholarship </w:t>
      </w:r>
      <w:r w:rsidR="00AC51DA" w:rsidRPr="00515E27">
        <w:rPr>
          <w:sz w:val="22"/>
          <w:szCs w:val="22"/>
        </w:rPr>
        <w:t>winners is available</w:t>
      </w:r>
      <w:r w:rsidR="00DD2885" w:rsidRPr="00515E27">
        <w:rPr>
          <w:sz w:val="22"/>
          <w:szCs w:val="22"/>
        </w:rPr>
        <w:t xml:space="preserve"> online at </w:t>
      </w:r>
      <w:r w:rsidR="00636DED" w:rsidRPr="00515E27">
        <w:rPr>
          <w:i/>
          <w:sz w:val="22"/>
          <w:szCs w:val="22"/>
        </w:rPr>
        <w:t>www.elks.org/enf/scholars</w:t>
      </w:r>
      <w:r w:rsidR="00AC51DA" w:rsidRPr="00515E27">
        <w:rPr>
          <w:i/>
          <w:sz w:val="22"/>
          <w:szCs w:val="22"/>
        </w:rPr>
        <w:t>.</w:t>
      </w:r>
    </w:p>
    <w:p w:rsidR="00636DED" w:rsidRPr="00515E27" w:rsidRDefault="00636DED" w:rsidP="00AC51DA">
      <w:pPr>
        <w:rPr>
          <w:i/>
          <w:sz w:val="22"/>
          <w:szCs w:val="22"/>
        </w:rPr>
      </w:pPr>
    </w:p>
    <w:p w:rsidR="00AC51DA" w:rsidRDefault="000D433B" w:rsidP="006B72BF">
      <w:pPr>
        <w:rPr>
          <w:sz w:val="22"/>
          <w:szCs w:val="22"/>
        </w:rPr>
      </w:pPr>
      <w:r>
        <w:rPr>
          <w:snapToGrid w:val="0"/>
          <w:sz w:val="22"/>
          <w:szCs w:val="22"/>
        </w:rPr>
        <w:t>In 2013-14</w:t>
      </w:r>
      <w:r w:rsidR="006B72BF" w:rsidRPr="00515E27">
        <w:rPr>
          <w:snapToGrid w:val="0"/>
          <w:sz w:val="22"/>
          <w:szCs w:val="22"/>
        </w:rPr>
        <w:t xml:space="preserve">, the ENF </w:t>
      </w:r>
      <w:r>
        <w:rPr>
          <w:snapToGrid w:val="0"/>
          <w:sz w:val="22"/>
          <w:szCs w:val="22"/>
        </w:rPr>
        <w:t xml:space="preserve">will </w:t>
      </w:r>
      <w:r w:rsidR="006B72BF" w:rsidRPr="00515E27">
        <w:rPr>
          <w:snapToGrid w:val="0"/>
          <w:sz w:val="22"/>
          <w:szCs w:val="22"/>
        </w:rPr>
        <w:t xml:space="preserve">provide </w:t>
      </w:r>
      <w:r w:rsidR="00A31944">
        <w:rPr>
          <w:sz w:val="22"/>
          <w:szCs w:val="22"/>
        </w:rPr>
        <w:t>$3.7</w:t>
      </w:r>
      <w:r w:rsidR="007A7309">
        <w:rPr>
          <w:sz w:val="22"/>
          <w:szCs w:val="22"/>
        </w:rPr>
        <w:t>4</w:t>
      </w:r>
      <w:r w:rsidR="006B72BF" w:rsidRPr="00515E27">
        <w:rPr>
          <w:sz w:val="22"/>
          <w:szCs w:val="22"/>
        </w:rPr>
        <w:t xml:space="preserve"> million in college scholarships. </w:t>
      </w:r>
      <w:r>
        <w:rPr>
          <w:sz w:val="22"/>
          <w:szCs w:val="22"/>
        </w:rPr>
        <w:t>A</w:t>
      </w:r>
      <w:r w:rsidR="007370EA" w:rsidRPr="00515E27">
        <w:rPr>
          <w:sz w:val="22"/>
          <w:szCs w:val="22"/>
        </w:rPr>
        <w:t>ll</w:t>
      </w:r>
      <w:r w:rsidR="006B72BF" w:rsidRPr="00515E27">
        <w:rPr>
          <w:sz w:val="22"/>
          <w:szCs w:val="22"/>
        </w:rPr>
        <w:t xml:space="preserve"> </w:t>
      </w:r>
      <w:r w:rsidR="00AC51DA" w:rsidRPr="00515E27">
        <w:rPr>
          <w:sz w:val="22"/>
          <w:szCs w:val="22"/>
        </w:rPr>
        <w:t xml:space="preserve">graduating high school seniors wishing to pursue four-year degrees on a full-time basis </w:t>
      </w:r>
      <w:r>
        <w:rPr>
          <w:sz w:val="22"/>
          <w:szCs w:val="22"/>
        </w:rPr>
        <w:t xml:space="preserve">are invited </w:t>
      </w:r>
      <w:r w:rsidR="00AC51DA" w:rsidRPr="00515E27">
        <w:rPr>
          <w:sz w:val="22"/>
          <w:szCs w:val="22"/>
        </w:rPr>
        <w:t>to apply through their local Lodge</w:t>
      </w:r>
      <w:r>
        <w:rPr>
          <w:sz w:val="22"/>
          <w:szCs w:val="22"/>
        </w:rPr>
        <w:t xml:space="preserve"> for a Most Valuable Student scholarship</w:t>
      </w:r>
      <w:r w:rsidR="00AC51DA" w:rsidRPr="00515E27">
        <w:rPr>
          <w:sz w:val="22"/>
          <w:szCs w:val="22"/>
        </w:rPr>
        <w:t xml:space="preserve">. </w:t>
      </w:r>
      <w:r w:rsidR="00636DED" w:rsidRPr="00515E27">
        <w:rPr>
          <w:sz w:val="22"/>
          <w:szCs w:val="22"/>
        </w:rPr>
        <w:t>Applicants are</w:t>
      </w:r>
      <w:r w:rsidR="00AC51DA" w:rsidRPr="00515E27">
        <w:rPr>
          <w:sz w:val="22"/>
          <w:szCs w:val="22"/>
        </w:rPr>
        <w:t xml:space="preserve"> judged </w:t>
      </w:r>
      <w:r w:rsidR="00636DED" w:rsidRPr="00515E27">
        <w:rPr>
          <w:sz w:val="22"/>
          <w:szCs w:val="22"/>
        </w:rPr>
        <w:t>based on scholarship, leadership</w:t>
      </w:r>
      <w:r w:rsidR="00AC51DA" w:rsidRPr="00515E27">
        <w:rPr>
          <w:sz w:val="22"/>
          <w:szCs w:val="22"/>
        </w:rPr>
        <w:t xml:space="preserve"> and financial need.</w:t>
      </w:r>
      <w:r w:rsidR="006B72BF" w:rsidRPr="00515E27">
        <w:rPr>
          <w:sz w:val="22"/>
          <w:szCs w:val="22"/>
        </w:rPr>
        <w:t xml:space="preserve"> </w:t>
      </w:r>
      <w:r w:rsidR="00AC51DA" w:rsidRPr="00C816E6">
        <w:rPr>
          <w:sz w:val="22"/>
          <w:szCs w:val="22"/>
        </w:rPr>
        <w:t>Legacy Awards</w:t>
      </w:r>
      <w:r w:rsidR="00AC51DA" w:rsidRPr="00515E27">
        <w:rPr>
          <w:b/>
          <w:i/>
          <w:sz w:val="22"/>
          <w:szCs w:val="22"/>
        </w:rPr>
        <w:t xml:space="preserve"> </w:t>
      </w:r>
      <w:r w:rsidR="00AC51DA" w:rsidRPr="00515E27">
        <w:rPr>
          <w:sz w:val="22"/>
          <w:szCs w:val="22"/>
        </w:rPr>
        <w:t>are available to the children and grandchildren of active Elk</w:t>
      </w:r>
      <w:r w:rsidR="00636DED" w:rsidRPr="00515E27">
        <w:rPr>
          <w:sz w:val="22"/>
          <w:szCs w:val="22"/>
        </w:rPr>
        <w:t>s</w:t>
      </w:r>
      <w:r w:rsidR="00AC51DA" w:rsidRPr="00515E27">
        <w:rPr>
          <w:sz w:val="22"/>
          <w:szCs w:val="22"/>
        </w:rPr>
        <w:t xml:space="preserve"> members. Applicants must exhibit the core values of</w:t>
      </w:r>
      <w:r w:rsidR="00636DED" w:rsidRPr="00515E27">
        <w:rPr>
          <w:sz w:val="22"/>
          <w:szCs w:val="22"/>
        </w:rPr>
        <w:t xml:space="preserve"> the Elks National Foundation: knowledge, charity, community and i</w:t>
      </w:r>
      <w:r w:rsidR="00AC51DA" w:rsidRPr="00515E27">
        <w:rPr>
          <w:sz w:val="22"/>
          <w:szCs w:val="22"/>
        </w:rPr>
        <w:t xml:space="preserve">ntegrity. </w:t>
      </w:r>
    </w:p>
    <w:p w:rsidR="007A7309" w:rsidRDefault="007A7309" w:rsidP="006B72BF">
      <w:pPr>
        <w:rPr>
          <w:sz w:val="22"/>
          <w:szCs w:val="22"/>
        </w:rPr>
      </w:pPr>
    </w:p>
    <w:p w:rsidR="007A7309" w:rsidRPr="00515E27" w:rsidRDefault="00AC4B35" w:rsidP="006B72BF">
      <w:pPr>
        <w:rPr>
          <w:sz w:val="22"/>
          <w:szCs w:val="22"/>
        </w:rPr>
      </w:pPr>
      <w:r>
        <w:rPr>
          <w:sz w:val="22"/>
          <w:szCs w:val="22"/>
        </w:rPr>
        <w:t xml:space="preserve">“I am honored to be accepted into the Elks family,” says </w:t>
      </w:r>
      <w:r w:rsidR="00A31944">
        <w:rPr>
          <w:sz w:val="22"/>
          <w:szCs w:val="22"/>
        </w:rPr>
        <w:t xml:space="preserve">2013 Legacy Awards recipient </w:t>
      </w:r>
      <w:r>
        <w:rPr>
          <w:sz w:val="22"/>
          <w:szCs w:val="22"/>
        </w:rPr>
        <w:t>Mitchell Prather, sponsored by Seymour, Ind., Lodge No. 462. “</w:t>
      </w:r>
      <w:r w:rsidR="00B6003E">
        <w:rPr>
          <w:sz w:val="22"/>
          <w:szCs w:val="22"/>
        </w:rPr>
        <w:t>It’s incredible to be a part of a group so focused on giving back to the community</w:t>
      </w:r>
      <w:r>
        <w:rPr>
          <w:sz w:val="22"/>
          <w:szCs w:val="22"/>
        </w:rPr>
        <w:t>.”</w:t>
      </w:r>
    </w:p>
    <w:p w:rsidR="00AC51DA" w:rsidRPr="00515E27" w:rsidRDefault="003E6BBA" w:rsidP="00B978AD">
      <w:pPr>
        <w:pStyle w:val="NormalWeb"/>
        <w:shd w:val="clear" w:color="auto" w:fill="FFFFFF"/>
        <w:spacing w:line="270" w:lineRule="atLeast"/>
        <w:rPr>
          <w:rFonts w:ascii="Arial" w:hAnsi="Arial" w:cs="Arial"/>
          <w:sz w:val="22"/>
          <w:szCs w:val="22"/>
        </w:rPr>
      </w:pPr>
      <w:r w:rsidRPr="00515E27">
        <w:rPr>
          <w:rFonts w:ascii="Arial" w:hAnsi="Arial" w:cs="Arial"/>
          <w:sz w:val="22"/>
          <w:szCs w:val="22"/>
        </w:rPr>
        <w:t>Applications for the 201</w:t>
      </w:r>
      <w:r w:rsidR="007A7309">
        <w:rPr>
          <w:rFonts w:ascii="Arial" w:hAnsi="Arial" w:cs="Arial"/>
          <w:sz w:val="22"/>
          <w:szCs w:val="22"/>
        </w:rPr>
        <w:t>4</w:t>
      </w:r>
      <w:r w:rsidR="00976FA9" w:rsidRPr="00515E27">
        <w:rPr>
          <w:rFonts w:ascii="Arial" w:hAnsi="Arial" w:cs="Arial"/>
          <w:sz w:val="22"/>
          <w:szCs w:val="22"/>
        </w:rPr>
        <w:t xml:space="preserve"> Most Valuable Student and Legacy Awards </w:t>
      </w:r>
      <w:r w:rsidR="000D433B">
        <w:rPr>
          <w:rFonts w:ascii="Arial" w:hAnsi="Arial" w:cs="Arial"/>
          <w:sz w:val="22"/>
          <w:szCs w:val="22"/>
        </w:rPr>
        <w:t>scholarship</w:t>
      </w:r>
      <w:r w:rsidR="00976FA9" w:rsidRPr="00515E27">
        <w:rPr>
          <w:rFonts w:ascii="Arial" w:hAnsi="Arial" w:cs="Arial"/>
          <w:sz w:val="22"/>
          <w:szCs w:val="22"/>
        </w:rPr>
        <w:t>s wil</w:t>
      </w:r>
      <w:r w:rsidRPr="00515E27">
        <w:rPr>
          <w:rFonts w:ascii="Arial" w:hAnsi="Arial" w:cs="Arial"/>
          <w:sz w:val="22"/>
          <w:szCs w:val="22"/>
        </w:rPr>
        <w:t>l be available</w:t>
      </w:r>
      <w:r w:rsidR="000D433B">
        <w:rPr>
          <w:rFonts w:ascii="Arial" w:hAnsi="Arial" w:cs="Arial"/>
          <w:sz w:val="22"/>
          <w:szCs w:val="22"/>
        </w:rPr>
        <w:t xml:space="preserve"> on</w:t>
      </w:r>
      <w:r w:rsidRPr="00515E27">
        <w:rPr>
          <w:rFonts w:ascii="Arial" w:hAnsi="Arial" w:cs="Arial"/>
          <w:sz w:val="22"/>
          <w:szCs w:val="22"/>
        </w:rPr>
        <w:t xml:space="preserve"> September 1, 201</w:t>
      </w:r>
      <w:r w:rsidR="007A7309">
        <w:rPr>
          <w:rFonts w:ascii="Arial" w:hAnsi="Arial" w:cs="Arial"/>
          <w:sz w:val="22"/>
          <w:szCs w:val="22"/>
        </w:rPr>
        <w:t>3</w:t>
      </w:r>
      <w:r w:rsidR="00976FA9" w:rsidRPr="00515E27">
        <w:rPr>
          <w:rFonts w:ascii="Arial" w:hAnsi="Arial" w:cs="Arial"/>
          <w:sz w:val="22"/>
          <w:szCs w:val="22"/>
        </w:rPr>
        <w:t>.</w:t>
      </w:r>
      <w:r w:rsidR="007370EA" w:rsidRPr="00515E27">
        <w:rPr>
          <w:rFonts w:ascii="Arial" w:hAnsi="Arial" w:cs="Arial"/>
          <w:sz w:val="22"/>
          <w:szCs w:val="22"/>
        </w:rPr>
        <w:t xml:space="preserve"> </w:t>
      </w:r>
      <w:r w:rsidR="004C471E">
        <w:rPr>
          <w:rFonts w:ascii="Arial" w:hAnsi="Arial" w:cs="Arial"/>
          <w:sz w:val="22"/>
          <w:szCs w:val="22"/>
        </w:rPr>
        <w:t>F</w:t>
      </w:r>
      <w:r w:rsidR="00AC51DA" w:rsidRPr="00515E27">
        <w:rPr>
          <w:rFonts w:ascii="Arial" w:hAnsi="Arial" w:cs="Arial"/>
          <w:snapToGrid w:val="0"/>
          <w:sz w:val="22"/>
          <w:szCs w:val="22"/>
        </w:rPr>
        <w:t>or more information on ENF scholarship</w:t>
      </w:r>
      <w:r w:rsidR="00636DED" w:rsidRPr="00515E27">
        <w:rPr>
          <w:rFonts w:ascii="Arial" w:hAnsi="Arial" w:cs="Arial"/>
          <w:snapToGrid w:val="0"/>
          <w:sz w:val="22"/>
          <w:szCs w:val="22"/>
        </w:rPr>
        <w:t>s</w:t>
      </w:r>
      <w:r w:rsidR="00AC51DA" w:rsidRPr="00515E27">
        <w:rPr>
          <w:rFonts w:ascii="Arial" w:hAnsi="Arial" w:cs="Arial"/>
          <w:snapToGrid w:val="0"/>
          <w:sz w:val="22"/>
          <w:szCs w:val="22"/>
        </w:rPr>
        <w:t xml:space="preserve"> </w:t>
      </w:r>
      <w:r w:rsidR="00DD5DCF" w:rsidRPr="00515E27">
        <w:rPr>
          <w:rFonts w:ascii="Arial" w:hAnsi="Arial" w:cs="Arial"/>
          <w:snapToGrid w:val="0"/>
          <w:sz w:val="22"/>
          <w:szCs w:val="22"/>
        </w:rPr>
        <w:t xml:space="preserve">and to read about current Elks scholars, </w:t>
      </w:r>
      <w:r w:rsidR="00AC51DA" w:rsidRPr="00515E27">
        <w:rPr>
          <w:rFonts w:ascii="Arial" w:hAnsi="Arial" w:cs="Arial"/>
          <w:snapToGrid w:val="0"/>
          <w:sz w:val="22"/>
          <w:szCs w:val="22"/>
        </w:rPr>
        <w:t xml:space="preserve">visit </w:t>
      </w:r>
      <w:r w:rsidR="003E6888" w:rsidRPr="00515E27">
        <w:rPr>
          <w:rFonts w:ascii="Arial" w:hAnsi="Arial" w:cs="Arial"/>
          <w:i/>
          <w:sz w:val="22"/>
          <w:szCs w:val="22"/>
        </w:rPr>
        <w:t>www.elks.org/enf/scholars</w:t>
      </w:r>
      <w:r w:rsidR="00AC51DA" w:rsidRPr="00515E27">
        <w:rPr>
          <w:rFonts w:ascii="Arial" w:hAnsi="Arial" w:cs="Arial"/>
          <w:i/>
          <w:sz w:val="22"/>
          <w:szCs w:val="22"/>
        </w:rPr>
        <w:t>,</w:t>
      </w:r>
      <w:r w:rsidR="003E6888" w:rsidRPr="00515E27">
        <w:rPr>
          <w:rFonts w:ascii="Arial" w:hAnsi="Arial" w:cs="Arial"/>
          <w:sz w:val="22"/>
          <w:szCs w:val="22"/>
        </w:rPr>
        <w:t xml:space="preserve"> </w:t>
      </w:r>
      <w:r w:rsidR="003E6888" w:rsidRPr="00515E27">
        <w:rPr>
          <w:rFonts w:ascii="Arial" w:hAnsi="Arial" w:cs="Arial"/>
          <w:snapToGrid w:val="0"/>
          <w:sz w:val="22"/>
          <w:szCs w:val="22"/>
        </w:rPr>
        <w:t xml:space="preserve">or </w:t>
      </w:r>
      <w:r w:rsidR="00AC51DA" w:rsidRPr="00515E27">
        <w:rPr>
          <w:rFonts w:ascii="Arial" w:hAnsi="Arial" w:cs="Arial"/>
          <w:snapToGrid w:val="0"/>
          <w:sz w:val="22"/>
          <w:szCs w:val="22"/>
        </w:rPr>
        <w:t>contact the ENF</w:t>
      </w:r>
      <w:r w:rsidR="003E6888" w:rsidRPr="00515E27">
        <w:rPr>
          <w:rFonts w:ascii="Arial" w:hAnsi="Arial" w:cs="Arial"/>
          <w:snapToGrid w:val="0"/>
          <w:sz w:val="22"/>
          <w:szCs w:val="22"/>
        </w:rPr>
        <w:t xml:space="preserve"> s</w:t>
      </w:r>
      <w:r w:rsidR="00AC51DA" w:rsidRPr="00515E27">
        <w:rPr>
          <w:rFonts w:ascii="Arial" w:hAnsi="Arial" w:cs="Arial"/>
          <w:snapToGrid w:val="0"/>
          <w:sz w:val="22"/>
          <w:szCs w:val="22"/>
        </w:rPr>
        <w:t xml:space="preserve">cholarship office by phone at 773/755-4732 or email at </w:t>
      </w:r>
      <w:r w:rsidR="00AC51DA" w:rsidRPr="00515E27">
        <w:rPr>
          <w:rFonts w:ascii="Arial" w:hAnsi="Arial" w:cs="Arial"/>
          <w:i/>
          <w:snapToGrid w:val="0"/>
          <w:sz w:val="22"/>
          <w:szCs w:val="22"/>
        </w:rPr>
        <w:t>scholarship@elks.org.</w:t>
      </w:r>
      <w:r w:rsidR="00AC51DA" w:rsidRPr="00515E27">
        <w:rPr>
          <w:rFonts w:ascii="Arial" w:hAnsi="Arial" w:cs="Arial"/>
          <w:sz w:val="22"/>
          <w:szCs w:val="22"/>
        </w:rPr>
        <w:t xml:space="preserve"> </w:t>
      </w:r>
    </w:p>
    <w:p w:rsidR="00FD4BFB" w:rsidRPr="00794D55" w:rsidRDefault="00E31122" w:rsidP="00794D55">
      <w:pPr>
        <w:jc w:val="center"/>
        <w:rPr>
          <w:sz w:val="22"/>
          <w:szCs w:val="22"/>
        </w:rPr>
      </w:pPr>
      <w:r w:rsidRPr="00515E27">
        <w:rPr>
          <w:sz w:val="22"/>
          <w:szCs w:val="22"/>
        </w:rPr>
        <w:t>–End–</w:t>
      </w:r>
    </w:p>
    <w:p w:rsidR="00FD4BFB" w:rsidRDefault="00FD4BFB" w:rsidP="00E31122">
      <w:pPr>
        <w:jc w:val="center"/>
      </w:pPr>
    </w:p>
    <w:p w:rsidR="00931E3F" w:rsidRPr="000B2A11" w:rsidRDefault="00931E3F" w:rsidP="00931E3F">
      <w:pPr>
        <w:jc w:val="both"/>
        <w:rPr>
          <w:color w:val="808080"/>
          <w:sz w:val="20"/>
          <w:szCs w:val="20"/>
        </w:rPr>
      </w:pPr>
      <w:r w:rsidRPr="000B2A11">
        <w:rPr>
          <w:color w:val="808080"/>
          <w:sz w:val="20"/>
          <w:szCs w:val="20"/>
        </w:rPr>
        <w:t>Contact:</w:t>
      </w:r>
      <w:r>
        <w:rPr>
          <w:color w:val="808080"/>
          <w:sz w:val="20"/>
          <w:szCs w:val="20"/>
        </w:rPr>
        <w:t xml:space="preserve"> </w:t>
      </w:r>
      <w:r w:rsidRPr="000B2A11">
        <w:rPr>
          <w:color w:val="808080"/>
          <w:sz w:val="20"/>
          <w:szCs w:val="20"/>
        </w:rPr>
        <w:t>Elks National Foundation</w:t>
      </w:r>
    </w:p>
    <w:p w:rsidR="00931E3F" w:rsidRPr="000B2A11" w:rsidRDefault="00515E27" w:rsidP="00931E3F">
      <w:pPr>
        <w:jc w:val="both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Kristen Scaletta | </w:t>
      </w:r>
      <w:r w:rsidR="00931E3F">
        <w:rPr>
          <w:color w:val="808080"/>
          <w:sz w:val="20"/>
          <w:szCs w:val="20"/>
        </w:rPr>
        <w:t>Communications Specialist</w:t>
      </w:r>
    </w:p>
    <w:p w:rsidR="00515E27" w:rsidRDefault="00931E3F" w:rsidP="00931E3F">
      <w:pPr>
        <w:jc w:val="both"/>
        <w:rPr>
          <w:color w:val="808080"/>
          <w:sz w:val="20"/>
          <w:szCs w:val="20"/>
        </w:rPr>
      </w:pPr>
      <w:r w:rsidRPr="000B2A11">
        <w:rPr>
          <w:color w:val="808080"/>
          <w:sz w:val="20"/>
          <w:szCs w:val="20"/>
        </w:rPr>
        <w:t>2750 N. Lakeview Ave.</w:t>
      </w:r>
      <w:r w:rsidR="00515E27">
        <w:rPr>
          <w:color w:val="808080"/>
          <w:sz w:val="20"/>
          <w:szCs w:val="20"/>
        </w:rPr>
        <w:t xml:space="preserve"> | Chicago, IL 60614-2256</w:t>
      </w:r>
    </w:p>
    <w:p w:rsidR="00931E3F" w:rsidRDefault="00B978AD" w:rsidP="00931E3F">
      <w:pPr>
        <w:jc w:val="both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773/755-</w:t>
      </w:r>
      <w:r w:rsidR="00931E3F" w:rsidRPr="000B2A11">
        <w:rPr>
          <w:color w:val="808080"/>
          <w:sz w:val="20"/>
          <w:szCs w:val="20"/>
        </w:rPr>
        <w:t>48</w:t>
      </w:r>
      <w:r w:rsidR="007F53F3">
        <w:rPr>
          <w:color w:val="808080"/>
          <w:sz w:val="20"/>
          <w:szCs w:val="20"/>
        </w:rPr>
        <w:t>64</w:t>
      </w:r>
      <w:r w:rsidR="00515E27">
        <w:rPr>
          <w:color w:val="808080"/>
          <w:sz w:val="20"/>
          <w:szCs w:val="20"/>
        </w:rPr>
        <w:t xml:space="preserve"> |</w:t>
      </w:r>
      <w:r w:rsidR="00931E3F" w:rsidRPr="000B2A11">
        <w:rPr>
          <w:color w:val="808080"/>
          <w:sz w:val="20"/>
          <w:szCs w:val="20"/>
        </w:rPr>
        <w:t xml:space="preserve"> </w:t>
      </w:r>
      <w:r w:rsidR="00794D55" w:rsidRPr="00794D55">
        <w:rPr>
          <w:i/>
          <w:color w:val="808080"/>
          <w:sz w:val="20"/>
          <w:szCs w:val="20"/>
        </w:rPr>
        <w:t>KristenS@elks.org</w:t>
      </w:r>
    </w:p>
    <w:p w:rsidR="00794D55" w:rsidRDefault="00794D55" w:rsidP="00931E3F">
      <w:pPr>
        <w:jc w:val="both"/>
        <w:rPr>
          <w:color w:val="808080"/>
          <w:sz w:val="20"/>
          <w:szCs w:val="20"/>
        </w:rPr>
      </w:pPr>
    </w:p>
    <w:p w:rsidR="00794D55" w:rsidRDefault="00794D55" w:rsidP="00931E3F">
      <w:pPr>
        <w:jc w:val="both"/>
        <w:rPr>
          <w:color w:val="808080"/>
          <w:sz w:val="20"/>
          <w:szCs w:val="20"/>
        </w:rPr>
      </w:pPr>
    </w:p>
    <w:p w:rsidR="00794D55" w:rsidRPr="00794D55" w:rsidRDefault="00794D55" w:rsidP="00931E3F">
      <w:pPr>
        <w:jc w:val="both"/>
        <w:rPr>
          <w:color w:val="808080"/>
          <w:sz w:val="20"/>
          <w:szCs w:val="20"/>
        </w:rPr>
      </w:pPr>
    </w:p>
    <w:p w:rsidR="00DD2885" w:rsidRDefault="00931E3F" w:rsidP="00CB510D">
      <w:pPr>
        <w:jc w:val="center"/>
        <w:rPr>
          <w:i/>
          <w:color w:val="808080"/>
        </w:rPr>
      </w:pPr>
      <w:r w:rsidRPr="00444B7E">
        <w:rPr>
          <w:i/>
          <w:color w:val="808080"/>
        </w:rPr>
        <w:t>Helping Elks Build Stronger Communities</w:t>
      </w:r>
    </w:p>
    <w:p w:rsidR="00794D55" w:rsidRDefault="00794D55" w:rsidP="00794D55">
      <w:pPr>
        <w:rPr>
          <w:i/>
          <w:color w:val="808080"/>
        </w:rPr>
      </w:pPr>
    </w:p>
    <w:p w:rsidR="00794D55" w:rsidRPr="00794D55" w:rsidRDefault="00794D55" w:rsidP="00794D55">
      <w:pPr>
        <w:rPr>
          <w:i/>
          <w:color w:val="808080" w:themeColor="background1" w:themeShade="80"/>
          <w:sz w:val="22"/>
          <w:szCs w:val="22"/>
        </w:rPr>
      </w:pPr>
      <w:r w:rsidRPr="00794D55">
        <w:rPr>
          <w:i/>
          <w:color w:val="808080" w:themeColor="background1" w:themeShade="80"/>
          <w:sz w:val="22"/>
          <w:szCs w:val="22"/>
        </w:rPr>
        <w:t>The Elks National Foundation helps Elks build stronger communities through programs that support youth, honor veterans, and meet needs in areas where Elks live and work.</w:t>
      </w:r>
    </w:p>
    <w:sectPr w:rsidR="00794D55" w:rsidRPr="00794D55" w:rsidSect="008F411B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53"/>
    <w:rsid w:val="0003375E"/>
    <w:rsid w:val="00045321"/>
    <w:rsid w:val="00045953"/>
    <w:rsid w:val="00055C28"/>
    <w:rsid w:val="0006229E"/>
    <w:rsid w:val="00092F44"/>
    <w:rsid w:val="0009511B"/>
    <w:rsid w:val="00097B54"/>
    <w:rsid w:val="000A482E"/>
    <w:rsid w:val="000D433B"/>
    <w:rsid w:val="00100BF7"/>
    <w:rsid w:val="0011730F"/>
    <w:rsid w:val="001612E8"/>
    <w:rsid w:val="00181C8A"/>
    <w:rsid w:val="00182636"/>
    <w:rsid w:val="00191C1C"/>
    <w:rsid w:val="001A7308"/>
    <w:rsid w:val="001C6D31"/>
    <w:rsid w:val="001C7D30"/>
    <w:rsid w:val="001E14D0"/>
    <w:rsid w:val="001E5739"/>
    <w:rsid w:val="00205F4B"/>
    <w:rsid w:val="002816D6"/>
    <w:rsid w:val="002827D2"/>
    <w:rsid w:val="0028701A"/>
    <w:rsid w:val="00314D09"/>
    <w:rsid w:val="003B1186"/>
    <w:rsid w:val="003B63AF"/>
    <w:rsid w:val="003C34D6"/>
    <w:rsid w:val="003E6888"/>
    <w:rsid w:val="003E6BBA"/>
    <w:rsid w:val="004335D8"/>
    <w:rsid w:val="00435D6F"/>
    <w:rsid w:val="0045093C"/>
    <w:rsid w:val="0046084A"/>
    <w:rsid w:val="004612EF"/>
    <w:rsid w:val="00473128"/>
    <w:rsid w:val="004818BF"/>
    <w:rsid w:val="00482649"/>
    <w:rsid w:val="004B28C9"/>
    <w:rsid w:val="004C471E"/>
    <w:rsid w:val="004D5D5B"/>
    <w:rsid w:val="00507F12"/>
    <w:rsid w:val="00515E27"/>
    <w:rsid w:val="005237C9"/>
    <w:rsid w:val="005240D7"/>
    <w:rsid w:val="00526038"/>
    <w:rsid w:val="0053318B"/>
    <w:rsid w:val="005537DA"/>
    <w:rsid w:val="00555F9D"/>
    <w:rsid w:val="00560584"/>
    <w:rsid w:val="005727E5"/>
    <w:rsid w:val="00574278"/>
    <w:rsid w:val="005B0E02"/>
    <w:rsid w:val="005D7F02"/>
    <w:rsid w:val="0060597F"/>
    <w:rsid w:val="00620909"/>
    <w:rsid w:val="00636DED"/>
    <w:rsid w:val="0065423A"/>
    <w:rsid w:val="00666210"/>
    <w:rsid w:val="00675E4C"/>
    <w:rsid w:val="006A27B6"/>
    <w:rsid w:val="006B72BF"/>
    <w:rsid w:val="006D354C"/>
    <w:rsid w:val="006E2688"/>
    <w:rsid w:val="006E27B5"/>
    <w:rsid w:val="006F0BEB"/>
    <w:rsid w:val="006F63D7"/>
    <w:rsid w:val="007138D3"/>
    <w:rsid w:val="00733CDF"/>
    <w:rsid w:val="007370EA"/>
    <w:rsid w:val="00744EA3"/>
    <w:rsid w:val="007730A5"/>
    <w:rsid w:val="007839F9"/>
    <w:rsid w:val="00786B49"/>
    <w:rsid w:val="00794D55"/>
    <w:rsid w:val="007A7309"/>
    <w:rsid w:val="007B4CEB"/>
    <w:rsid w:val="007D2408"/>
    <w:rsid w:val="007D277F"/>
    <w:rsid w:val="007F53F3"/>
    <w:rsid w:val="0081700D"/>
    <w:rsid w:val="00826660"/>
    <w:rsid w:val="00840A22"/>
    <w:rsid w:val="00844B4F"/>
    <w:rsid w:val="008509B3"/>
    <w:rsid w:val="00867422"/>
    <w:rsid w:val="008F30BC"/>
    <w:rsid w:val="008F411B"/>
    <w:rsid w:val="0090469C"/>
    <w:rsid w:val="0090585A"/>
    <w:rsid w:val="009113BD"/>
    <w:rsid w:val="00931E3F"/>
    <w:rsid w:val="0093271E"/>
    <w:rsid w:val="0093589C"/>
    <w:rsid w:val="009466D4"/>
    <w:rsid w:val="00950205"/>
    <w:rsid w:val="009537EA"/>
    <w:rsid w:val="009567CF"/>
    <w:rsid w:val="00961208"/>
    <w:rsid w:val="00976FA9"/>
    <w:rsid w:val="00980081"/>
    <w:rsid w:val="00995190"/>
    <w:rsid w:val="0099541A"/>
    <w:rsid w:val="00996547"/>
    <w:rsid w:val="009B4947"/>
    <w:rsid w:val="009D5A94"/>
    <w:rsid w:val="009F618F"/>
    <w:rsid w:val="00A0245B"/>
    <w:rsid w:val="00A12C5D"/>
    <w:rsid w:val="00A25494"/>
    <w:rsid w:val="00A26CA2"/>
    <w:rsid w:val="00A31944"/>
    <w:rsid w:val="00A55892"/>
    <w:rsid w:val="00A651BA"/>
    <w:rsid w:val="00A85A08"/>
    <w:rsid w:val="00AA6D27"/>
    <w:rsid w:val="00AC4B35"/>
    <w:rsid w:val="00AC51DA"/>
    <w:rsid w:val="00AD4A22"/>
    <w:rsid w:val="00AD657B"/>
    <w:rsid w:val="00B147FF"/>
    <w:rsid w:val="00B35647"/>
    <w:rsid w:val="00B45EF6"/>
    <w:rsid w:val="00B6003E"/>
    <w:rsid w:val="00B669F7"/>
    <w:rsid w:val="00B7365B"/>
    <w:rsid w:val="00B8658E"/>
    <w:rsid w:val="00B915D3"/>
    <w:rsid w:val="00B91CB6"/>
    <w:rsid w:val="00B978AD"/>
    <w:rsid w:val="00BB2DFC"/>
    <w:rsid w:val="00BB6EEB"/>
    <w:rsid w:val="00BC6A6C"/>
    <w:rsid w:val="00BC6CE2"/>
    <w:rsid w:val="00BD228F"/>
    <w:rsid w:val="00BF3EA5"/>
    <w:rsid w:val="00C00F10"/>
    <w:rsid w:val="00C255BB"/>
    <w:rsid w:val="00C32EEE"/>
    <w:rsid w:val="00C6073F"/>
    <w:rsid w:val="00C816E6"/>
    <w:rsid w:val="00C835F4"/>
    <w:rsid w:val="00CB510D"/>
    <w:rsid w:val="00CD254B"/>
    <w:rsid w:val="00CD5D0E"/>
    <w:rsid w:val="00CE6432"/>
    <w:rsid w:val="00CF1F8B"/>
    <w:rsid w:val="00D10275"/>
    <w:rsid w:val="00D34036"/>
    <w:rsid w:val="00D354B5"/>
    <w:rsid w:val="00D705ED"/>
    <w:rsid w:val="00D902AC"/>
    <w:rsid w:val="00DA13CD"/>
    <w:rsid w:val="00DA4AE0"/>
    <w:rsid w:val="00DB3331"/>
    <w:rsid w:val="00DC0EF0"/>
    <w:rsid w:val="00DD1DFF"/>
    <w:rsid w:val="00DD2885"/>
    <w:rsid w:val="00DD5DCF"/>
    <w:rsid w:val="00E211CE"/>
    <w:rsid w:val="00E26849"/>
    <w:rsid w:val="00E31122"/>
    <w:rsid w:val="00E546F0"/>
    <w:rsid w:val="00E625AD"/>
    <w:rsid w:val="00E72EEB"/>
    <w:rsid w:val="00E83EDD"/>
    <w:rsid w:val="00EA7286"/>
    <w:rsid w:val="00EB04A8"/>
    <w:rsid w:val="00EC13CA"/>
    <w:rsid w:val="00F34B33"/>
    <w:rsid w:val="00F552F4"/>
    <w:rsid w:val="00F7695D"/>
    <w:rsid w:val="00FA1BDA"/>
    <w:rsid w:val="00FB39F2"/>
    <w:rsid w:val="00FC3FBA"/>
    <w:rsid w:val="00FD4BFB"/>
    <w:rsid w:val="00FE068C"/>
    <w:rsid w:val="00FE2418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66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6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6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6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6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6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66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66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66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66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6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6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6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2666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66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66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66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66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66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266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266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6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2666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26660"/>
    <w:rPr>
      <w:b/>
      <w:bCs/>
    </w:rPr>
  </w:style>
  <w:style w:type="character" w:styleId="Emphasis">
    <w:name w:val="Emphasis"/>
    <w:basedOn w:val="DefaultParagraphFont"/>
    <w:uiPriority w:val="20"/>
    <w:qFormat/>
    <w:rsid w:val="0082666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26660"/>
    <w:rPr>
      <w:szCs w:val="32"/>
    </w:rPr>
  </w:style>
  <w:style w:type="paragraph" w:styleId="ListParagraph">
    <w:name w:val="List Paragraph"/>
    <w:basedOn w:val="Normal"/>
    <w:uiPriority w:val="34"/>
    <w:qFormat/>
    <w:rsid w:val="0082666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2666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2666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66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660"/>
    <w:rPr>
      <w:b/>
      <w:i/>
      <w:sz w:val="24"/>
    </w:rPr>
  </w:style>
  <w:style w:type="character" w:styleId="SubtleEmphasis">
    <w:name w:val="Subtle Emphasis"/>
    <w:uiPriority w:val="19"/>
    <w:qFormat/>
    <w:rsid w:val="0082666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2666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2666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2666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2666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666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34036"/>
    <w:rPr>
      <w:color w:val="0000FF" w:themeColor="hyperlink"/>
      <w:u w:val="single"/>
    </w:rPr>
  </w:style>
  <w:style w:type="paragraph" w:styleId="NormalWeb">
    <w:name w:val="Normal (Web)"/>
    <w:basedOn w:val="Normal"/>
    <w:rsid w:val="00AC51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66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6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6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6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6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6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66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66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66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66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6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6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6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2666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66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66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66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66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66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266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266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6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2666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26660"/>
    <w:rPr>
      <w:b/>
      <w:bCs/>
    </w:rPr>
  </w:style>
  <w:style w:type="character" w:styleId="Emphasis">
    <w:name w:val="Emphasis"/>
    <w:basedOn w:val="DefaultParagraphFont"/>
    <w:uiPriority w:val="20"/>
    <w:qFormat/>
    <w:rsid w:val="0082666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26660"/>
    <w:rPr>
      <w:szCs w:val="32"/>
    </w:rPr>
  </w:style>
  <w:style w:type="paragraph" w:styleId="ListParagraph">
    <w:name w:val="List Paragraph"/>
    <w:basedOn w:val="Normal"/>
    <w:uiPriority w:val="34"/>
    <w:qFormat/>
    <w:rsid w:val="0082666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2666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2666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66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660"/>
    <w:rPr>
      <w:b/>
      <w:i/>
      <w:sz w:val="24"/>
    </w:rPr>
  </w:style>
  <w:style w:type="character" w:styleId="SubtleEmphasis">
    <w:name w:val="Subtle Emphasis"/>
    <w:uiPriority w:val="19"/>
    <w:qFormat/>
    <w:rsid w:val="0082666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2666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2666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2666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2666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666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34036"/>
    <w:rPr>
      <w:color w:val="0000FF" w:themeColor="hyperlink"/>
      <w:u w:val="single"/>
    </w:rPr>
  </w:style>
  <w:style w:type="paragraph" w:styleId="NormalWeb">
    <w:name w:val="Normal (Web)"/>
    <w:basedOn w:val="Normal"/>
    <w:rsid w:val="00AC51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3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BF546A9B</Template>
  <TotalTime>243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AnneR</dc:creator>
  <cp:keywords/>
  <dc:description/>
  <cp:lastModifiedBy>Lydia Raabe</cp:lastModifiedBy>
  <cp:revision>15</cp:revision>
  <cp:lastPrinted>2013-04-29T21:03:00Z</cp:lastPrinted>
  <dcterms:created xsi:type="dcterms:W3CDTF">2013-04-24T15:25:00Z</dcterms:created>
  <dcterms:modified xsi:type="dcterms:W3CDTF">2013-04-29T21:13:00Z</dcterms:modified>
</cp:coreProperties>
</file>