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53" w:rsidRPr="00A72175" w:rsidRDefault="00045953" w:rsidP="00045953">
      <w:pPr>
        <w:ind w:left="900"/>
        <w:rPr>
          <w:b/>
        </w:rPr>
      </w:pPr>
      <w:r>
        <w:rPr>
          <w:noProof/>
          <w:lang w:bidi="ar-SA"/>
        </w:rPr>
        <w:drawing>
          <wp:anchor distT="0" distB="0" distL="114300" distR="114300" simplePos="0" relativeHeight="251661312" behindDoc="1" locked="0" layoutInCell="1" allowOverlap="1">
            <wp:simplePos x="0" y="0"/>
            <wp:positionH relativeFrom="column">
              <wp:posOffset>-116840</wp:posOffset>
            </wp:positionH>
            <wp:positionV relativeFrom="paragraph">
              <wp:posOffset>-114300</wp:posOffset>
            </wp:positionV>
            <wp:extent cx="783590" cy="800100"/>
            <wp:effectExtent l="19050" t="0" r="0" b="0"/>
            <wp:wrapTight wrapText="bothSides">
              <wp:wrapPolygon edited="0">
                <wp:start x="-525" y="0"/>
                <wp:lineTo x="-525" y="21086"/>
                <wp:lineTo x="21530" y="21086"/>
                <wp:lineTo x="21530" y="0"/>
                <wp:lineTo x="-525" y="0"/>
              </wp:wrapPolygon>
            </wp:wrapTight>
            <wp:docPr id="3" name="Picture 3" descr="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F logo bw tm"/>
                    <pic:cNvPicPr>
                      <a:picLocks noChangeAspect="1" noChangeArrowheads="1"/>
                    </pic:cNvPicPr>
                  </pic:nvPicPr>
                  <pic:blipFill>
                    <a:blip r:embed="rId6" cstate="print"/>
                    <a:srcRect/>
                    <a:stretch>
                      <a:fillRect/>
                    </a:stretch>
                  </pic:blipFill>
                  <pic:spPr bwMode="auto">
                    <a:xfrm>
                      <a:off x="0" y="0"/>
                      <a:ext cx="783590" cy="800100"/>
                    </a:xfrm>
                    <a:prstGeom prst="rect">
                      <a:avLst/>
                    </a:prstGeom>
                    <a:noFill/>
                    <a:ln w="9525">
                      <a:noFill/>
                      <a:miter lim="800000"/>
                      <a:headEnd/>
                      <a:tailEnd/>
                    </a:ln>
                  </pic:spPr>
                </pic:pic>
              </a:graphicData>
            </a:graphic>
          </wp:anchor>
        </w:drawing>
      </w:r>
    </w:p>
    <w:p w:rsidR="00045953" w:rsidRPr="00A72175" w:rsidRDefault="00045953" w:rsidP="00045953">
      <w:pPr>
        <w:ind w:left="900"/>
        <w:rPr>
          <w:b/>
          <w:sz w:val="36"/>
          <w:szCs w:val="36"/>
        </w:rPr>
      </w:pPr>
      <w:r w:rsidRPr="00A72175">
        <w:rPr>
          <w:b/>
          <w:sz w:val="36"/>
          <w:szCs w:val="36"/>
        </w:rPr>
        <w:t xml:space="preserve">Elks National Foundation </w:t>
      </w:r>
    </w:p>
    <w:p w:rsidR="00045953" w:rsidRPr="00A72175" w:rsidRDefault="00045953" w:rsidP="00045953">
      <w:pPr>
        <w:ind w:left="900"/>
      </w:pPr>
      <w:r w:rsidRPr="00A72175">
        <w:rPr>
          <w:sz w:val="32"/>
          <w:szCs w:val="32"/>
        </w:rPr>
        <w:t>News Release</w:t>
      </w:r>
      <w:r w:rsidRPr="00A72175">
        <w:t xml:space="preserve">     </w:t>
      </w:r>
    </w:p>
    <w:p w:rsidR="00045953" w:rsidRPr="00A72175" w:rsidRDefault="00D53970" w:rsidP="00045953">
      <w:pPr>
        <w:ind w:left="900"/>
        <w:rPr>
          <w:b/>
          <w:sz w:val="22"/>
          <w:szCs w:val="22"/>
        </w:rPr>
      </w:pPr>
      <w:r>
        <w:rPr>
          <w:noProof/>
          <w:sz w:val="22"/>
          <w:szCs w:val="22"/>
          <w:lang w:bidi="ar-SA"/>
        </w:rPr>
        <mc:AlternateContent>
          <mc:Choice Requires="wps">
            <w:drawing>
              <wp:anchor distT="0" distB="0" distL="114300" distR="114300" simplePos="0" relativeHeight="251660288" behindDoc="0" locked="0" layoutInCell="1" allowOverlap="1">
                <wp:simplePos x="0" y="0"/>
                <wp:positionH relativeFrom="column">
                  <wp:posOffset>631190</wp:posOffset>
                </wp:positionH>
                <wp:positionV relativeFrom="paragraph">
                  <wp:posOffset>13970</wp:posOffset>
                </wp:positionV>
                <wp:extent cx="5497195" cy="0"/>
                <wp:effectExtent l="12065" t="13970" r="571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7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1.1pt" to="48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z6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"/>
            </w:pict>
          </mc:Fallback>
        </mc:AlternateContent>
      </w:r>
    </w:p>
    <w:p w:rsidR="00045953" w:rsidRPr="00A72175" w:rsidRDefault="00515064" w:rsidP="00045953">
      <w:pPr>
        <w:rPr>
          <w:sz w:val="20"/>
          <w:szCs w:val="20"/>
        </w:rPr>
      </w:pPr>
      <w:r>
        <w:rPr>
          <w:sz w:val="20"/>
          <w:szCs w:val="20"/>
        </w:rPr>
        <w:t>May</w:t>
      </w:r>
      <w:r w:rsidR="00921374">
        <w:rPr>
          <w:sz w:val="20"/>
          <w:szCs w:val="20"/>
        </w:rPr>
        <w:t xml:space="preserve"> </w:t>
      </w:r>
      <w:r w:rsidR="001D3213">
        <w:rPr>
          <w:sz w:val="20"/>
          <w:szCs w:val="20"/>
        </w:rPr>
        <w:t>17</w:t>
      </w:r>
      <w:bookmarkStart w:id="0" w:name="_GoBack"/>
      <w:bookmarkEnd w:id="0"/>
      <w:r w:rsidR="00F77DBC">
        <w:rPr>
          <w:sz w:val="20"/>
          <w:szCs w:val="20"/>
        </w:rPr>
        <w:t>, 2013</w:t>
      </w:r>
    </w:p>
    <w:p w:rsidR="00045953" w:rsidRPr="00A72175" w:rsidRDefault="00045953" w:rsidP="00045953">
      <w:pPr>
        <w:rPr>
          <w:sz w:val="12"/>
          <w:szCs w:val="12"/>
        </w:rPr>
      </w:pPr>
    </w:p>
    <w:p w:rsidR="00045953" w:rsidRPr="00A72175" w:rsidRDefault="00045953" w:rsidP="00045953">
      <w:pPr>
        <w:pStyle w:val="Heading1"/>
        <w:rPr>
          <w:sz w:val="20"/>
        </w:rPr>
      </w:pPr>
      <w:r w:rsidRPr="00A72175">
        <w:rPr>
          <w:sz w:val="20"/>
        </w:rPr>
        <w:t>For immediate release</w:t>
      </w:r>
    </w:p>
    <w:p w:rsidR="00045953" w:rsidRDefault="00045953"/>
    <w:p w:rsidR="00045953" w:rsidRDefault="009027AA">
      <w:pPr>
        <w:rPr>
          <w:b/>
        </w:rPr>
      </w:pPr>
      <w:r>
        <w:rPr>
          <w:b/>
        </w:rPr>
        <w:t>From t</w:t>
      </w:r>
      <w:r w:rsidR="00515064">
        <w:rPr>
          <w:b/>
        </w:rPr>
        <w:t>he Windy City to the Biggest Little City</w:t>
      </w:r>
    </w:p>
    <w:p w:rsidR="0036240B" w:rsidRDefault="0036240B"/>
    <w:p w:rsidR="00EF6D40" w:rsidRDefault="00D34036" w:rsidP="007D7F2E">
      <w:r>
        <w:t>CHICAGO—</w:t>
      </w:r>
      <w:r w:rsidR="00515064">
        <w:t>This July, the biggest little city in the world is going to get</w:t>
      </w:r>
      <w:r w:rsidR="0062360D">
        <w:t xml:space="preserve"> </w:t>
      </w:r>
      <w:r w:rsidR="00515064">
        <w:t xml:space="preserve">bigger. The Elks National Foundation </w:t>
      </w:r>
      <w:r w:rsidR="00621BA1">
        <w:t>will join</w:t>
      </w:r>
      <w:r w:rsidR="00515064">
        <w:t xml:space="preserve"> Elks from across the country at the 2013 National Elks Convention in Reno, Nev.</w:t>
      </w:r>
    </w:p>
    <w:p w:rsidR="009D2BA7" w:rsidRDefault="009D2BA7" w:rsidP="007D7F2E"/>
    <w:p w:rsidR="00C759DF" w:rsidRDefault="00515064" w:rsidP="007D7F2E">
      <w:r>
        <w:t xml:space="preserve">Start building stronger communities in Reno. If you’re planning to attend </w:t>
      </w:r>
      <w:r w:rsidR="007574D1">
        <w:t>C</w:t>
      </w:r>
      <w:r>
        <w:t xml:space="preserve">onvention this year, </w:t>
      </w:r>
      <w:r w:rsidR="00C759DF">
        <w:t>don’t miss the ENF booth. S</w:t>
      </w:r>
      <w:r>
        <w:t xml:space="preserve">top by </w:t>
      </w:r>
      <w:r w:rsidR="0077254B">
        <w:t>to visit with ENF staff,</w:t>
      </w:r>
      <w:r>
        <w:t xml:space="preserve"> pick up ENF ribbons</w:t>
      </w:r>
      <w:r w:rsidR="0077254B">
        <w:t>, and enter one of our giveaways</w:t>
      </w:r>
      <w:r>
        <w:t xml:space="preserve">. </w:t>
      </w:r>
    </w:p>
    <w:p w:rsidR="00C759DF" w:rsidRDefault="00C759DF" w:rsidP="007D7F2E"/>
    <w:p w:rsidR="009027AA" w:rsidRDefault="00C759DF" w:rsidP="007D7F2E">
      <w:r>
        <w:t>The</w:t>
      </w:r>
      <w:r w:rsidR="00515064">
        <w:t xml:space="preserve"> ENF </w:t>
      </w:r>
      <w:r w:rsidR="007574D1">
        <w:t xml:space="preserve">also </w:t>
      </w:r>
      <w:r w:rsidR="00515064">
        <w:t xml:space="preserve">will </w:t>
      </w:r>
      <w:r w:rsidR="0062360D">
        <w:t>host</w:t>
      </w:r>
      <w:r w:rsidR="00515064">
        <w:t xml:space="preserve"> six</w:t>
      </w:r>
      <w:r>
        <w:t xml:space="preserve"> </w:t>
      </w:r>
      <w:r w:rsidR="00515064">
        <w:t xml:space="preserve">seminars </w:t>
      </w:r>
      <w:r w:rsidR="0062360D">
        <w:t>that are open to all convention guests</w:t>
      </w:r>
      <w:r w:rsidR="000010A0">
        <w:t xml:space="preserve">. </w:t>
      </w:r>
      <w:r w:rsidR="0062360D">
        <w:t>These brand-new</w:t>
      </w:r>
      <w:r>
        <w:t xml:space="preserve"> sessions cover </w:t>
      </w:r>
      <w:r w:rsidR="007574D1">
        <w:t xml:space="preserve">topics like </w:t>
      </w:r>
      <w:r w:rsidR="009027AA">
        <w:t xml:space="preserve">designing </w:t>
      </w:r>
      <w:r w:rsidR="007574D1">
        <w:t>grant projects</w:t>
      </w:r>
      <w:r>
        <w:t xml:space="preserve">, </w:t>
      </w:r>
      <w:r w:rsidR="009027AA">
        <w:t xml:space="preserve">engaging </w:t>
      </w:r>
      <w:r>
        <w:t xml:space="preserve">Elks scholars, </w:t>
      </w:r>
      <w:r w:rsidR="009027AA">
        <w:t xml:space="preserve">and hosting a successful Lodge Hoop Shoot contest. </w:t>
      </w:r>
      <w:r w:rsidR="007574D1">
        <w:t>You can also j</w:t>
      </w:r>
      <w:r w:rsidR="009027AA">
        <w:t xml:space="preserve">oin the ENF at </w:t>
      </w:r>
      <w:r w:rsidR="007574D1">
        <w:t>t</w:t>
      </w:r>
      <w:r w:rsidR="009027AA">
        <w:t>he Salute to Excellence Reception to honor the best of 2012-13. We’ll introduce our to</w:t>
      </w:r>
      <w:r w:rsidR="007574D1">
        <w:t>p Most Valuable Student scholar</w:t>
      </w:r>
      <w:r w:rsidR="009027AA">
        <w:t xml:space="preserve"> and Hoop Shoot champions, and screen our latest videos. </w:t>
      </w:r>
    </w:p>
    <w:p w:rsidR="0077254B" w:rsidRDefault="0077254B" w:rsidP="007D7F2E"/>
    <w:p w:rsidR="0077254B" w:rsidRDefault="0077254B" w:rsidP="007D7F2E">
      <w:r>
        <w:t xml:space="preserve">In addition to being at the booth and seminars, ENF staff will be available during </w:t>
      </w:r>
      <w:r w:rsidR="007574D1">
        <w:t>specific office hours to answer</w:t>
      </w:r>
      <w:r>
        <w:t xml:space="preserve"> questions about CIP grants and about the ENF in general.</w:t>
      </w:r>
    </w:p>
    <w:p w:rsidR="000010A0" w:rsidRDefault="000010A0" w:rsidP="007D7F2E"/>
    <w:p w:rsidR="000010A0" w:rsidRPr="007574D1" w:rsidRDefault="0062360D" w:rsidP="007D7F2E">
      <w:r>
        <w:t>If you’</w:t>
      </w:r>
      <w:r w:rsidR="007574D1">
        <w:t>re not attending C</w:t>
      </w:r>
      <w:r>
        <w:t>onvention</w:t>
      </w:r>
      <w:r w:rsidR="007574D1">
        <w:t>, you can still get involved</w:t>
      </w:r>
      <w:r w:rsidR="00C759DF">
        <w:t xml:space="preserve"> at home. Stay connected </w:t>
      </w:r>
      <w:r w:rsidR="009027AA">
        <w:t>by following the Elks National Foundation on Twitter using #</w:t>
      </w:r>
      <w:proofErr w:type="spellStart"/>
      <w:r w:rsidR="009027AA">
        <w:t>ENFinReno</w:t>
      </w:r>
      <w:proofErr w:type="spellEnd"/>
      <w:r w:rsidR="009027AA">
        <w:t xml:space="preserve"> and</w:t>
      </w:r>
      <w:r w:rsidR="00C759DF">
        <w:t xml:space="preserve"> </w:t>
      </w:r>
      <w:r w:rsidR="009027AA">
        <w:t xml:space="preserve">on </w:t>
      </w:r>
      <w:r w:rsidR="0077254B">
        <w:t>the Elks National Foundation’s Facebook</w:t>
      </w:r>
      <w:r w:rsidR="007574D1">
        <w:t xml:space="preserve"> page.</w:t>
      </w:r>
      <w:r>
        <w:t xml:space="preserve"> </w:t>
      </w:r>
      <w:r w:rsidR="007574D1">
        <w:t>A</w:t>
      </w:r>
      <w:r>
        <w:t>fter</w:t>
      </w:r>
      <w:r w:rsidR="007574D1">
        <w:t xml:space="preserve"> the convention, videos, photos and presentations will be posted on our website, </w:t>
      </w:r>
      <w:r w:rsidR="007574D1">
        <w:rPr>
          <w:i/>
        </w:rPr>
        <w:t>www.elks.org/enf</w:t>
      </w:r>
      <w:r w:rsidR="007574D1">
        <w:t>.</w:t>
      </w:r>
    </w:p>
    <w:p w:rsidR="0062360D" w:rsidRDefault="0062360D" w:rsidP="007D7F2E"/>
    <w:p w:rsidR="0062360D" w:rsidRPr="0062360D" w:rsidRDefault="0062360D" w:rsidP="007D7F2E">
      <w:r>
        <w:t xml:space="preserve">The Elks National Convention is an excellent opportunity to start building stronger communities by learning more about the ENF and connecting with staff members. For more information about the ENF in Reno, contact us at </w:t>
      </w:r>
      <w:r w:rsidRPr="0062360D">
        <w:rPr>
          <w:i/>
        </w:rPr>
        <w:t>enf@elks.org</w:t>
      </w:r>
      <w:r>
        <w:t xml:space="preserve"> or 773/755-4728.</w:t>
      </w:r>
    </w:p>
    <w:p w:rsidR="0077254B" w:rsidRDefault="0077254B" w:rsidP="00515064"/>
    <w:p w:rsidR="007574D1" w:rsidRDefault="007574D1" w:rsidP="00515064"/>
    <w:p w:rsidR="00E31122" w:rsidRDefault="00E31122" w:rsidP="00E31122">
      <w:pPr>
        <w:jc w:val="center"/>
      </w:pPr>
      <w:r>
        <w:t>–End–</w:t>
      </w:r>
    </w:p>
    <w:p w:rsidR="00931E3F" w:rsidRDefault="00931E3F" w:rsidP="00E31122">
      <w:pPr>
        <w:jc w:val="center"/>
      </w:pPr>
    </w:p>
    <w:p w:rsidR="00931E3F" w:rsidRPr="000B2A11" w:rsidRDefault="00931E3F" w:rsidP="00931E3F">
      <w:pPr>
        <w:jc w:val="both"/>
        <w:rPr>
          <w:color w:val="808080"/>
          <w:sz w:val="20"/>
          <w:szCs w:val="20"/>
        </w:rPr>
      </w:pPr>
      <w:r w:rsidRPr="000B2A11">
        <w:rPr>
          <w:color w:val="808080"/>
          <w:sz w:val="20"/>
          <w:szCs w:val="20"/>
        </w:rPr>
        <w:t>Contact:</w:t>
      </w:r>
      <w:r>
        <w:rPr>
          <w:color w:val="808080"/>
          <w:sz w:val="20"/>
          <w:szCs w:val="20"/>
        </w:rPr>
        <w:t xml:space="preserve"> </w:t>
      </w:r>
      <w:r w:rsidRPr="000B2A11">
        <w:rPr>
          <w:color w:val="808080"/>
          <w:sz w:val="20"/>
          <w:szCs w:val="20"/>
        </w:rPr>
        <w:t>Elks National Foundation</w:t>
      </w:r>
    </w:p>
    <w:p w:rsidR="00931E3F" w:rsidRPr="000B2A11" w:rsidRDefault="00AF1320" w:rsidP="00931E3F">
      <w:pPr>
        <w:jc w:val="both"/>
        <w:rPr>
          <w:color w:val="808080"/>
          <w:sz w:val="20"/>
          <w:szCs w:val="20"/>
        </w:rPr>
      </w:pPr>
      <w:r>
        <w:rPr>
          <w:color w:val="808080"/>
          <w:sz w:val="20"/>
          <w:szCs w:val="20"/>
        </w:rPr>
        <w:t>Kristen Scaletta |</w:t>
      </w:r>
      <w:r w:rsidR="00931E3F">
        <w:rPr>
          <w:color w:val="808080"/>
          <w:sz w:val="20"/>
          <w:szCs w:val="20"/>
        </w:rPr>
        <w:t xml:space="preserve"> Communications Specialist</w:t>
      </w:r>
    </w:p>
    <w:p w:rsidR="0045356F" w:rsidRDefault="00931E3F" w:rsidP="00931E3F">
      <w:pPr>
        <w:jc w:val="both"/>
        <w:rPr>
          <w:color w:val="808080"/>
          <w:sz w:val="20"/>
          <w:szCs w:val="20"/>
        </w:rPr>
      </w:pPr>
      <w:smartTag w:uri="urn:schemas-microsoft-com:office:smarttags" w:element="Street">
        <w:r w:rsidRPr="000B2A11">
          <w:rPr>
            <w:color w:val="808080"/>
            <w:sz w:val="20"/>
            <w:szCs w:val="20"/>
          </w:rPr>
          <w:t>2750 N. Lakeview Ave.</w:t>
        </w:r>
      </w:smartTag>
      <w:r w:rsidR="0045356F">
        <w:rPr>
          <w:color w:val="808080"/>
          <w:sz w:val="20"/>
          <w:szCs w:val="20"/>
        </w:rPr>
        <w:t>, Chicago, IL 60614</w:t>
      </w:r>
    </w:p>
    <w:p w:rsidR="00931E3F" w:rsidRDefault="0045356F" w:rsidP="00931E3F">
      <w:pPr>
        <w:jc w:val="both"/>
        <w:rPr>
          <w:i/>
          <w:color w:val="808080"/>
          <w:sz w:val="20"/>
          <w:szCs w:val="20"/>
        </w:rPr>
      </w:pPr>
      <w:r>
        <w:rPr>
          <w:color w:val="808080"/>
          <w:sz w:val="20"/>
          <w:szCs w:val="20"/>
        </w:rPr>
        <w:t>773/755-</w:t>
      </w:r>
      <w:r w:rsidR="00931E3F" w:rsidRPr="000B2A11">
        <w:rPr>
          <w:color w:val="808080"/>
          <w:sz w:val="20"/>
          <w:szCs w:val="20"/>
        </w:rPr>
        <w:t>48</w:t>
      </w:r>
      <w:r w:rsidR="007F53F3">
        <w:rPr>
          <w:color w:val="808080"/>
          <w:sz w:val="20"/>
          <w:szCs w:val="20"/>
        </w:rPr>
        <w:t>64</w:t>
      </w:r>
      <w:r>
        <w:rPr>
          <w:color w:val="808080"/>
          <w:sz w:val="20"/>
          <w:szCs w:val="20"/>
        </w:rPr>
        <w:t xml:space="preserve"> | </w:t>
      </w:r>
      <w:r w:rsidR="00025AA0" w:rsidRPr="00025AA0">
        <w:rPr>
          <w:i/>
          <w:color w:val="808080"/>
          <w:sz w:val="20"/>
          <w:szCs w:val="20"/>
        </w:rPr>
        <w:t>KristenS@elks.org</w:t>
      </w:r>
    </w:p>
    <w:p w:rsidR="00025AA0" w:rsidRPr="00025AA0" w:rsidRDefault="00025AA0" w:rsidP="00931E3F">
      <w:pPr>
        <w:jc w:val="both"/>
        <w:rPr>
          <w:i/>
          <w:color w:val="808080"/>
          <w:sz w:val="20"/>
          <w:szCs w:val="20"/>
        </w:rPr>
      </w:pPr>
    </w:p>
    <w:p w:rsidR="00961208" w:rsidRDefault="00931E3F" w:rsidP="005B0E02">
      <w:pPr>
        <w:jc w:val="center"/>
      </w:pPr>
      <w:r w:rsidRPr="00444B7E">
        <w:rPr>
          <w:i/>
          <w:color w:val="808080"/>
        </w:rPr>
        <w:t>Helping Elks Build Stronger Communities</w:t>
      </w:r>
    </w:p>
    <w:sectPr w:rsidR="00961208" w:rsidSect="00193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53"/>
    <w:rsid w:val="000010A0"/>
    <w:rsid w:val="000051E6"/>
    <w:rsid w:val="000210AB"/>
    <w:rsid w:val="00025AA0"/>
    <w:rsid w:val="0003375E"/>
    <w:rsid w:val="0003623C"/>
    <w:rsid w:val="00045321"/>
    <w:rsid w:val="00045953"/>
    <w:rsid w:val="00057D34"/>
    <w:rsid w:val="0006229E"/>
    <w:rsid w:val="000B0C63"/>
    <w:rsid w:val="000F375C"/>
    <w:rsid w:val="00100BF7"/>
    <w:rsid w:val="00136C86"/>
    <w:rsid w:val="00142B6F"/>
    <w:rsid w:val="0017193A"/>
    <w:rsid w:val="00176D96"/>
    <w:rsid w:val="00193747"/>
    <w:rsid w:val="001A7308"/>
    <w:rsid w:val="001C6D31"/>
    <w:rsid w:val="001C7D30"/>
    <w:rsid w:val="001D3213"/>
    <w:rsid w:val="001E5739"/>
    <w:rsid w:val="001E5E08"/>
    <w:rsid w:val="001E7773"/>
    <w:rsid w:val="001F184A"/>
    <w:rsid w:val="00200E33"/>
    <w:rsid w:val="002166DF"/>
    <w:rsid w:val="00222F3D"/>
    <w:rsid w:val="0023580F"/>
    <w:rsid w:val="002776D9"/>
    <w:rsid w:val="0028701A"/>
    <w:rsid w:val="002938B4"/>
    <w:rsid w:val="00297878"/>
    <w:rsid w:val="002C44AB"/>
    <w:rsid w:val="002D40FB"/>
    <w:rsid w:val="002D6E4D"/>
    <w:rsid w:val="00303E21"/>
    <w:rsid w:val="00307AE3"/>
    <w:rsid w:val="00311535"/>
    <w:rsid w:val="00314D09"/>
    <w:rsid w:val="00327AEA"/>
    <w:rsid w:val="00344A07"/>
    <w:rsid w:val="0036240B"/>
    <w:rsid w:val="00385D24"/>
    <w:rsid w:val="003928BB"/>
    <w:rsid w:val="003B1186"/>
    <w:rsid w:val="003B63AF"/>
    <w:rsid w:val="003C20E8"/>
    <w:rsid w:val="003C6F58"/>
    <w:rsid w:val="003D0099"/>
    <w:rsid w:val="003D2287"/>
    <w:rsid w:val="00416C73"/>
    <w:rsid w:val="004335D8"/>
    <w:rsid w:val="00444153"/>
    <w:rsid w:val="0045356F"/>
    <w:rsid w:val="0046084A"/>
    <w:rsid w:val="00473128"/>
    <w:rsid w:val="00473DC2"/>
    <w:rsid w:val="004818BF"/>
    <w:rsid w:val="004824BB"/>
    <w:rsid w:val="00482649"/>
    <w:rsid w:val="004B28C9"/>
    <w:rsid w:val="004C2E59"/>
    <w:rsid w:val="004C3796"/>
    <w:rsid w:val="00512FC2"/>
    <w:rsid w:val="0051414E"/>
    <w:rsid w:val="00515064"/>
    <w:rsid w:val="00516069"/>
    <w:rsid w:val="005237C9"/>
    <w:rsid w:val="005240D7"/>
    <w:rsid w:val="005416CC"/>
    <w:rsid w:val="00551D32"/>
    <w:rsid w:val="0055348F"/>
    <w:rsid w:val="005537DA"/>
    <w:rsid w:val="00555F9D"/>
    <w:rsid w:val="00574278"/>
    <w:rsid w:val="005B0E02"/>
    <w:rsid w:val="005C70BC"/>
    <w:rsid w:val="005D7503"/>
    <w:rsid w:val="005F7890"/>
    <w:rsid w:val="006011EA"/>
    <w:rsid w:val="00604CA9"/>
    <w:rsid w:val="00620909"/>
    <w:rsid w:val="00621BA1"/>
    <w:rsid w:val="0062360D"/>
    <w:rsid w:val="00642D55"/>
    <w:rsid w:val="0065423A"/>
    <w:rsid w:val="00666020"/>
    <w:rsid w:val="00666210"/>
    <w:rsid w:val="00675E4C"/>
    <w:rsid w:val="00693A61"/>
    <w:rsid w:val="006A27B6"/>
    <w:rsid w:val="006A669F"/>
    <w:rsid w:val="006D184D"/>
    <w:rsid w:val="006D35F6"/>
    <w:rsid w:val="006E27B5"/>
    <w:rsid w:val="006E3AE4"/>
    <w:rsid w:val="006E5F33"/>
    <w:rsid w:val="006F63D7"/>
    <w:rsid w:val="006F75EA"/>
    <w:rsid w:val="00703027"/>
    <w:rsid w:val="00713574"/>
    <w:rsid w:val="00733CDF"/>
    <w:rsid w:val="00744EA3"/>
    <w:rsid w:val="0075020D"/>
    <w:rsid w:val="007574D1"/>
    <w:rsid w:val="00762CBD"/>
    <w:rsid w:val="0077254B"/>
    <w:rsid w:val="007839F9"/>
    <w:rsid w:val="00786B49"/>
    <w:rsid w:val="007B4CEB"/>
    <w:rsid w:val="007B7D1F"/>
    <w:rsid w:val="007D2408"/>
    <w:rsid w:val="007D277F"/>
    <w:rsid w:val="007D7F2E"/>
    <w:rsid w:val="007F534E"/>
    <w:rsid w:val="007F53F3"/>
    <w:rsid w:val="007F6BC7"/>
    <w:rsid w:val="00826660"/>
    <w:rsid w:val="00844B4F"/>
    <w:rsid w:val="008509B3"/>
    <w:rsid w:val="00860D64"/>
    <w:rsid w:val="008613EB"/>
    <w:rsid w:val="00867422"/>
    <w:rsid w:val="00894684"/>
    <w:rsid w:val="008A046D"/>
    <w:rsid w:val="008E1196"/>
    <w:rsid w:val="009027AA"/>
    <w:rsid w:val="0090469C"/>
    <w:rsid w:val="0090585A"/>
    <w:rsid w:val="009113BD"/>
    <w:rsid w:val="00921374"/>
    <w:rsid w:val="0092429B"/>
    <w:rsid w:val="00931E3F"/>
    <w:rsid w:val="0094405F"/>
    <w:rsid w:val="0094566E"/>
    <w:rsid w:val="009466D4"/>
    <w:rsid w:val="00952E55"/>
    <w:rsid w:val="009567CF"/>
    <w:rsid w:val="00961208"/>
    <w:rsid w:val="00964BD2"/>
    <w:rsid w:val="0097770D"/>
    <w:rsid w:val="00996547"/>
    <w:rsid w:val="009B1170"/>
    <w:rsid w:val="009B39FD"/>
    <w:rsid w:val="009C626B"/>
    <w:rsid w:val="009D114E"/>
    <w:rsid w:val="009D2BA7"/>
    <w:rsid w:val="009D5A94"/>
    <w:rsid w:val="009F618F"/>
    <w:rsid w:val="00A00A4F"/>
    <w:rsid w:val="00A0245B"/>
    <w:rsid w:val="00A03A6D"/>
    <w:rsid w:val="00A12C5D"/>
    <w:rsid w:val="00A2111E"/>
    <w:rsid w:val="00A26372"/>
    <w:rsid w:val="00A26CA2"/>
    <w:rsid w:val="00A5312E"/>
    <w:rsid w:val="00A55892"/>
    <w:rsid w:val="00A60C0A"/>
    <w:rsid w:val="00A60F54"/>
    <w:rsid w:val="00A651BA"/>
    <w:rsid w:val="00A8593F"/>
    <w:rsid w:val="00AA6D27"/>
    <w:rsid w:val="00AD4A22"/>
    <w:rsid w:val="00AF1320"/>
    <w:rsid w:val="00B0342C"/>
    <w:rsid w:val="00B13839"/>
    <w:rsid w:val="00B147FF"/>
    <w:rsid w:val="00B14827"/>
    <w:rsid w:val="00B17B85"/>
    <w:rsid w:val="00B35197"/>
    <w:rsid w:val="00B40E52"/>
    <w:rsid w:val="00B45EF6"/>
    <w:rsid w:val="00BD228F"/>
    <w:rsid w:val="00C00F10"/>
    <w:rsid w:val="00C040DD"/>
    <w:rsid w:val="00C255BB"/>
    <w:rsid w:val="00C26D02"/>
    <w:rsid w:val="00C36598"/>
    <w:rsid w:val="00C366BD"/>
    <w:rsid w:val="00C54AEA"/>
    <w:rsid w:val="00C5674E"/>
    <w:rsid w:val="00C759DF"/>
    <w:rsid w:val="00C8154E"/>
    <w:rsid w:val="00C91D64"/>
    <w:rsid w:val="00CC48EA"/>
    <w:rsid w:val="00CD3E24"/>
    <w:rsid w:val="00CD5D0E"/>
    <w:rsid w:val="00CF05C0"/>
    <w:rsid w:val="00D021F5"/>
    <w:rsid w:val="00D2482C"/>
    <w:rsid w:val="00D34036"/>
    <w:rsid w:val="00D43E3F"/>
    <w:rsid w:val="00D53970"/>
    <w:rsid w:val="00D705ED"/>
    <w:rsid w:val="00DA13CD"/>
    <w:rsid w:val="00DA4AE0"/>
    <w:rsid w:val="00DB3331"/>
    <w:rsid w:val="00DC0EF0"/>
    <w:rsid w:val="00DC5244"/>
    <w:rsid w:val="00DD1DFF"/>
    <w:rsid w:val="00DF09CC"/>
    <w:rsid w:val="00E112E3"/>
    <w:rsid w:val="00E20987"/>
    <w:rsid w:val="00E31122"/>
    <w:rsid w:val="00E42491"/>
    <w:rsid w:val="00E47DF7"/>
    <w:rsid w:val="00E5508B"/>
    <w:rsid w:val="00E747A3"/>
    <w:rsid w:val="00E83EDD"/>
    <w:rsid w:val="00ED1C63"/>
    <w:rsid w:val="00EE05BF"/>
    <w:rsid w:val="00EF6D40"/>
    <w:rsid w:val="00F06910"/>
    <w:rsid w:val="00F15621"/>
    <w:rsid w:val="00F20BA9"/>
    <w:rsid w:val="00F552F4"/>
    <w:rsid w:val="00F71E9A"/>
    <w:rsid w:val="00F77DBC"/>
    <w:rsid w:val="00F91D47"/>
    <w:rsid w:val="00F91DE5"/>
    <w:rsid w:val="00FC3219"/>
    <w:rsid w:val="00FE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60"/>
    <w:pPr>
      <w:spacing w:after="0" w:line="240" w:lineRule="auto"/>
    </w:pPr>
    <w:rPr>
      <w:sz w:val="24"/>
      <w:szCs w:val="24"/>
    </w:rPr>
  </w:style>
  <w:style w:type="paragraph" w:styleId="Heading1">
    <w:name w:val="heading 1"/>
    <w:basedOn w:val="Normal"/>
    <w:next w:val="Normal"/>
    <w:link w:val="Heading1Char"/>
    <w:uiPriority w:val="9"/>
    <w:qFormat/>
    <w:rsid w:val="0082666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2666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2666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2666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2666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2666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26660"/>
    <w:pPr>
      <w:spacing w:before="240" w:after="60"/>
      <w:outlineLvl w:val="6"/>
    </w:pPr>
  </w:style>
  <w:style w:type="paragraph" w:styleId="Heading8">
    <w:name w:val="heading 8"/>
    <w:basedOn w:val="Normal"/>
    <w:next w:val="Normal"/>
    <w:link w:val="Heading8Char"/>
    <w:uiPriority w:val="9"/>
    <w:semiHidden/>
    <w:unhideWhenUsed/>
    <w:qFormat/>
    <w:rsid w:val="00826660"/>
    <w:pPr>
      <w:spacing w:before="240" w:after="60"/>
      <w:outlineLvl w:val="7"/>
    </w:pPr>
    <w:rPr>
      <w:i/>
      <w:iCs/>
    </w:rPr>
  </w:style>
  <w:style w:type="paragraph" w:styleId="Heading9">
    <w:name w:val="heading 9"/>
    <w:basedOn w:val="Normal"/>
    <w:next w:val="Normal"/>
    <w:link w:val="Heading9Char"/>
    <w:uiPriority w:val="9"/>
    <w:semiHidden/>
    <w:unhideWhenUsed/>
    <w:qFormat/>
    <w:rsid w:val="0082666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6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2666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2666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26660"/>
    <w:rPr>
      <w:b/>
      <w:bCs/>
      <w:sz w:val="28"/>
      <w:szCs w:val="28"/>
    </w:rPr>
  </w:style>
  <w:style w:type="character" w:customStyle="1" w:styleId="Heading5Char">
    <w:name w:val="Heading 5 Char"/>
    <w:basedOn w:val="DefaultParagraphFont"/>
    <w:link w:val="Heading5"/>
    <w:uiPriority w:val="9"/>
    <w:semiHidden/>
    <w:rsid w:val="00826660"/>
    <w:rPr>
      <w:b/>
      <w:bCs/>
      <w:i/>
      <w:iCs/>
      <w:sz w:val="26"/>
      <w:szCs w:val="26"/>
    </w:rPr>
  </w:style>
  <w:style w:type="character" w:customStyle="1" w:styleId="Heading6Char">
    <w:name w:val="Heading 6 Char"/>
    <w:basedOn w:val="DefaultParagraphFont"/>
    <w:link w:val="Heading6"/>
    <w:uiPriority w:val="9"/>
    <w:semiHidden/>
    <w:rsid w:val="00826660"/>
    <w:rPr>
      <w:b/>
      <w:bCs/>
    </w:rPr>
  </w:style>
  <w:style w:type="character" w:customStyle="1" w:styleId="Heading7Char">
    <w:name w:val="Heading 7 Char"/>
    <w:basedOn w:val="DefaultParagraphFont"/>
    <w:link w:val="Heading7"/>
    <w:uiPriority w:val="9"/>
    <w:semiHidden/>
    <w:rsid w:val="00826660"/>
    <w:rPr>
      <w:sz w:val="24"/>
      <w:szCs w:val="24"/>
    </w:rPr>
  </w:style>
  <w:style w:type="character" w:customStyle="1" w:styleId="Heading8Char">
    <w:name w:val="Heading 8 Char"/>
    <w:basedOn w:val="DefaultParagraphFont"/>
    <w:link w:val="Heading8"/>
    <w:uiPriority w:val="9"/>
    <w:semiHidden/>
    <w:rsid w:val="00826660"/>
    <w:rPr>
      <w:i/>
      <w:iCs/>
      <w:sz w:val="24"/>
      <w:szCs w:val="24"/>
    </w:rPr>
  </w:style>
  <w:style w:type="character" w:customStyle="1" w:styleId="Heading9Char">
    <w:name w:val="Heading 9 Char"/>
    <w:basedOn w:val="DefaultParagraphFont"/>
    <w:link w:val="Heading9"/>
    <w:uiPriority w:val="9"/>
    <w:semiHidden/>
    <w:rsid w:val="00826660"/>
    <w:rPr>
      <w:rFonts w:asciiTheme="majorHAnsi" w:eastAsiaTheme="majorEastAsia" w:hAnsiTheme="majorHAnsi"/>
    </w:rPr>
  </w:style>
  <w:style w:type="paragraph" w:styleId="Title">
    <w:name w:val="Title"/>
    <w:basedOn w:val="Normal"/>
    <w:next w:val="Normal"/>
    <w:link w:val="TitleChar"/>
    <w:uiPriority w:val="10"/>
    <w:qFormat/>
    <w:rsid w:val="0082666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2666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2666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26660"/>
    <w:rPr>
      <w:rFonts w:asciiTheme="majorHAnsi" w:eastAsiaTheme="majorEastAsia" w:hAnsiTheme="majorHAnsi"/>
      <w:sz w:val="24"/>
      <w:szCs w:val="24"/>
    </w:rPr>
  </w:style>
  <w:style w:type="character" w:styleId="Strong">
    <w:name w:val="Strong"/>
    <w:basedOn w:val="DefaultParagraphFont"/>
    <w:uiPriority w:val="22"/>
    <w:qFormat/>
    <w:rsid w:val="00826660"/>
    <w:rPr>
      <w:b/>
      <w:bCs/>
    </w:rPr>
  </w:style>
  <w:style w:type="character" w:styleId="Emphasis">
    <w:name w:val="Emphasis"/>
    <w:basedOn w:val="DefaultParagraphFont"/>
    <w:uiPriority w:val="20"/>
    <w:qFormat/>
    <w:rsid w:val="00826660"/>
    <w:rPr>
      <w:rFonts w:asciiTheme="minorHAnsi" w:hAnsiTheme="minorHAnsi"/>
      <w:b/>
      <w:i/>
      <w:iCs/>
    </w:rPr>
  </w:style>
  <w:style w:type="paragraph" w:styleId="NoSpacing">
    <w:name w:val="No Spacing"/>
    <w:basedOn w:val="Normal"/>
    <w:uiPriority w:val="1"/>
    <w:qFormat/>
    <w:rsid w:val="00826660"/>
    <w:rPr>
      <w:szCs w:val="32"/>
    </w:rPr>
  </w:style>
  <w:style w:type="paragraph" w:styleId="ListParagraph">
    <w:name w:val="List Paragraph"/>
    <w:basedOn w:val="Normal"/>
    <w:uiPriority w:val="34"/>
    <w:qFormat/>
    <w:rsid w:val="00826660"/>
    <w:pPr>
      <w:ind w:left="720"/>
      <w:contextualSpacing/>
    </w:pPr>
  </w:style>
  <w:style w:type="paragraph" w:styleId="Quote">
    <w:name w:val="Quote"/>
    <w:basedOn w:val="Normal"/>
    <w:next w:val="Normal"/>
    <w:link w:val="QuoteChar"/>
    <w:uiPriority w:val="29"/>
    <w:qFormat/>
    <w:rsid w:val="00826660"/>
    <w:rPr>
      <w:i/>
    </w:rPr>
  </w:style>
  <w:style w:type="character" w:customStyle="1" w:styleId="QuoteChar">
    <w:name w:val="Quote Char"/>
    <w:basedOn w:val="DefaultParagraphFont"/>
    <w:link w:val="Quote"/>
    <w:uiPriority w:val="29"/>
    <w:rsid w:val="00826660"/>
    <w:rPr>
      <w:i/>
      <w:sz w:val="24"/>
      <w:szCs w:val="24"/>
    </w:rPr>
  </w:style>
  <w:style w:type="paragraph" w:styleId="IntenseQuote">
    <w:name w:val="Intense Quote"/>
    <w:basedOn w:val="Normal"/>
    <w:next w:val="Normal"/>
    <w:link w:val="IntenseQuoteChar"/>
    <w:uiPriority w:val="30"/>
    <w:qFormat/>
    <w:rsid w:val="00826660"/>
    <w:pPr>
      <w:ind w:left="720" w:right="720"/>
    </w:pPr>
    <w:rPr>
      <w:b/>
      <w:i/>
      <w:szCs w:val="22"/>
    </w:rPr>
  </w:style>
  <w:style w:type="character" w:customStyle="1" w:styleId="IntenseQuoteChar">
    <w:name w:val="Intense Quote Char"/>
    <w:basedOn w:val="DefaultParagraphFont"/>
    <w:link w:val="IntenseQuote"/>
    <w:uiPriority w:val="30"/>
    <w:rsid w:val="00826660"/>
    <w:rPr>
      <w:b/>
      <w:i/>
      <w:sz w:val="24"/>
    </w:rPr>
  </w:style>
  <w:style w:type="character" w:styleId="SubtleEmphasis">
    <w:name w:val="Subtle Emphasis"/>
    <w:uiPriority w:val="19"/>
    <w:qFormat/>
    <w:rsid w:val="00826660"/>
    <w:rPr>
      <w:i/>
      <w:color w:val="5A5A5A" w:themeColor="text1" w:themeTint="A5"/>
    </w:rPr>
  </w:style>
  <w:style w:type="character" w:styleId="IntenseEmphasis">
    <w:name w:val="Intense Emphasis"/>
    <w:basedOn w:val="DefaultParagraphFont"/>
    <w:uiPriority w:val="21"/>
    <w:qFormat/>
    <w:rsid w:val="00826660"/>
    <w:rPr>
      <w:b/>
      <w:i/>
      <w:sz w:val="24"/>
      <w:szCs w:val="24"/>
      <w:u w:val="single"/>
    </w:rPr>
  </w:style>
  <w:style w:type="character" w:styleId="SubtleReference">
    <w:name w:val="Subtle Reference"/>
    <w:basedOn w:val="DefaultParagraphFont"/>
    <w:uiPriority w:val="31"/>
    <w:qFormat/>
    <w:rsid w:val="00826660"/>
    <w:rPr>
      <w:sz w:val="24"/>
      <w:szCs w:val="24"/>
      <w:u w:val="single"/>
    </w:rPr>
  </w:style>
  <w:style w:type="character" w:styleId="IntenseReference">
    <w:name w:val="Intense Reference"/>
    <w:basedOn w:val="DefaultParagraphFont"/>
    <w:uiPriority w:val="32"/>
    <w:qFormat/>
    <w:rsid w:val="00826660"/>
    <w:rPr>
      <w:b/>
      <w:sz w:val="24"/>
      <w:u w:val="single"/>
    </w:rPr>
  </w:style>
  <w:style w:type="character" w:styleId="BookTitle">
    <w:name w:val="Book Title"/>
    <w:basedOn w:val="DefaultParagraphFont"/>
    <w:uiPriority w:val="33"/>
    <w:qFormat/>
    <w:rsid w:val="0082666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26660"/>
    <w:pPr>
      <w:outlineLvl w:val="9"/>
    </w:pPr>
  </w:style>
  <w:style w:type="character" w:styleId="Hyperlink">
    <w:name w:val="Hyperlink"/>
    <w:basedOn w:val="DefaultParagraphFont"/>
    <w:uiPriority w:val="99"/>
    <w:unhideWhenUsed/>
    <w:rsid w:val="00D340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60"/>
    <w:pPr>
      <w:spacing w:after="0" w:line="240" w:lineRule="auto"/>
    </w:pPr>
    <w:rPr>
      <w:sz w:val="24"/>
      <w:szCs w:val="24"/>
    </w:rPr>
  </w:style>
  <w:style w:type="paragraph" w:styleId="Heading1">
    <w:name w:val="heading 1"/>
    <w:basedOn w:val="Normal"/>
    <w:next w:val="Normal"/>
    <w:link w:val="Heading1Char"/>
    <w:uiPriority w:val="9"/>
    <w:qFormat/>
    <w:rsid w:val="0082666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2666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2666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2666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2666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2666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26660"/>
    <w:pPr>
      <w:spacing w:before="240" w:after="60"/>
      <w:outlineLvl w:val="6"/>
    </w:pPr>
  </w:style>
  <w:style w:type="paragraph" w:styleId="Heading8">
    <w:name w:val="heading 8"/>
    <w:basedOn w:val="Normal"/>
    <w:next w:val="Normal"/>
    <w:link w:val="Heading8Char"/>
    <w:uiPriority w:val="9"/>
    <w:semiHidden/>
    <w:unhideWhenUsed/>
    <w:qFormat/>
    <w:rsid w:val="00826660"/>
    <w:pPr>
      <w:spacing w:before="240" w:after="60"/>
      <w:outlineLvl w:val="7"/>
    </w:pPr>
    <w:rPr>
      <w:i/>
      <w:iCs/>
    </w:rPr>
  </w:style>
  <w:style w:type="paragraph" w:styleId="Heading9">
    <w:name w:val="heading 9"/>
    <w:basedOn w:val="Normal"/>
    <w:next w:val="Normal"/>
    <w:link w:val="Heading9Char"/>
    <w:uiPriority w:val="9"/>
    <w:semiHidden/>
    <w:unhideWhenUsed/>
    <w:qFormat/>
    <w:rsid w:val="0082666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6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2666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2666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26660"/>
    <w:rPr>
      <w:b/>
      <w:bCs/>
      <w:sz w:val="28"/>
      <w:szCs w:val="28"/>
    </w:rPr>
  </w:style>
  <w:style w:type="character" w:customStyle="1" w:styleId="Heading5Char">
    <w:name w:val="Heading 5 Char"/>
    <w:basedOn w:val="DefaultParagraphFont"/>
    <w:link w:val="Heading5"/>
    <w:uiPriority w:val="9"/>
    <w:semiHidden/>
    <w:rsid w:val="00826660"/>
    <w:rPr>
      <w:b/>
      <w:bCs/>
      <w:i/>
      <w:iCs/>
      <w:sz w:val="26"/>
      <w:szCs w:val="26"/>
    </w:rPr>
  </w:style>
  <w:style w:type="character" w:customStyle="1" w:styleId="Heading6Char">
    <w:name w:val="Heading 6 Char"/>
    <w:basedOn w:val="DefaultParagraphFont"/>
    <w:link w:val="Heading6"/>
    <w:uiPriority w:val="9"/>
    <w:semiHidden/>
    <w:rsid w:val="00826660"/>
    <w:rPr>
      <w:b/>
      <w:bCs/>
    </w:rPr>
  </w:style>
  <w:style w:type="character" w:customStyle="1" w:styleId="Heading7Char">
    <w:name w:val="Heading 7 Char"/>
    <w:basedOn w:val="DefaultParagraphFont"/>
    <w:link w:val="Heading7"/>
    <w:uiPriority w:val="9"/>
    <w:semiHidden/>
    <w:rsid w:val="00826660"/>
    <w:rPr>
      <w:sz w:val="24"/>
      <w:szCs w:val="24"/>
    </w:rPr>
  </w:style>
  <w:style w:type="character" w:customStyle="1" w:styleId="Heading8Char">
    <w:name w:val="Heading 8 Char"/>
    <w:basedOn w:val="DefaultParagraphFont"/>
    <w:link w:val="Heading8"/>
    <w:uiPriority w:val="9"/>
    <w:semiHidden/>
    <w:rsid w:val="00826660"/>
    <w:rPr>
      <w:i/>
      <w:iCs/>
      <w:sz w:val="24"/>
      <w:szCs w:val="24"/>
    </w:rPr>
  </w:style>
  <w:style w:type="character" w:customStyle="1" w:styleId="Heading9Char">
    <w:name w:val="Heading 9 Char"/>
    <w:basedOn w:val="DefaultParagraphFont"/>
    <w:link w:val="Heading9"/>
    <w:uiPriority w:val="9"/>
    <w:semiHidden/>
    <w:rsid w:val="00826660"/>
    <w:rPr>
      <w:rFonts w:asciiTheme="majorHAnsi" w:eastAsiaTheme="majorEastAsia" w:hAnsiTheme="majorHAnsi"/>
    </w:rPr>
  </w:style>
  <w:style w:type="paragraph" w:styleId="Title">
    <w:name w:val="Title"/>
    <w:basedOn w:val="Normal"/>
    <w:next w:val="Normal"/>
    <w:link w:val="TitleChar"/>
    <w:uiPriority w:val="10"/>
    <w:qFormat/>
    <w:rsid w:val="0082666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2666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2666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26660"/>
    <w:rPr>
      <w:rFonts w:asciiTheme="majorHAnsi" w:eastAsiaTheme="majorEastAsia" w:hAnsiTheme="majorHAnsi"/>
      <w:sz w:val="24"/>
      <w:szCs w:val="24"/>
    </w:rPr>
  </w:style>
  <w:style w:type="character" w:styleId="Strong">
    <w:name w:val="Strong"/>
    <w:basedOn w:val="DefaultParagraphFont"/>
    <w:uiPriority w:val="22"/>
    <w:qFormat/>
    <w:rsid w:val="00826660"/>
    <w:rPr>
      <w:b/>
      <w:bCs/>
    </w:rPr>
  </w:style>
  <w:style w:type="character" w:styleId="Emphasis">
    <w:name w:val="Emphasis"/>
    <w:basedOn w:val="DefaultParagraphFont"/>
    <w:uiPriority w:val="20"/>
    <w:qFormat/>
    <w:rsid w:val="00826660"/>
    <w:rPr>
      <w:rFonts w:asciiTheme="minorHAnsi" w:hAnsiTheme="minorHAnsi"/>
      <w:b/>
      <w:i/>
      <w:iCs/>
    </w:rPr>
  </w:style>
  <w:style w:type="paragraph" w:styleId="NoSpacing">
    <w:name w:val="No Spacing"/>
    <w:basedOn w:val="Normal"/>
    <w:uiPriority w:val="1"/>
    <w:qFormat/>
    <w:rsid w:val="00826660"/>
    <w:rPr>
      <w:szCs w:val="32"/>
    </w:rPr>
  </w:style>
  <w:style w:type="paragraph" w:styleId="ListParagraph">
    <w:name w:val="List Paragraph"/>
    <w:basedOn w:val="Normal"/>
    <w:uiPriority w:val="34"/>
    <w:qFormat/>
    <w:rsid w:val="00826660"/>
    <w:pPr>
      <w:ind w:left="720"/>
      <w:contextualSpacing/>
    </w:pPr>
  </w:style>
  <w:style w:type="paragraph" w:styleId="Quote">
    <w:name w:val="Quote"/>
    <w:basedOn w:val="Normal"/>
    <w:next w:val="Normal"/>
    <w:link w:val="QuoteChar"/>
    <w:uiPriority w:val="29"/>
    <w:qFormat/>
    <w:rsid w:val="00826660"/>
    <w:rPr>
      <w:i/>
    </w:rPr>
  </w:style>
  <w:style w:type="character" w:customStyle="1" w:styleId="QuoteChar">
    <w:name w:val="Quote Char"/>
    <w:basedOn w:val="DefaultParagraphFont"/>
    <w:link w:val="Quote"/>
    <w:uiPriority w:val="29"/>
    <w:rsid w:val="00826660"/>
    <w:rPr>
      <w:i/>
      <w:sz w:val="24"/>
      <w:szCs w:val="24"/>
    </w:rPr>
  </w:style>
  <w:style w:type="paragraph" w:styleId="IntenseQuote">
    <w:name w:val="Intense Quote"/>
    <w:basedOn w:val="Normal"/>
    <w:next w:val="Normal"/>
    <w:link w:val="IntenseQuoteChar"/>
    <w:uiPriority w:val="30"/>
    <w:qFormat/>
    <w:rsid w:val="00826660"/>
    <w:pPr>
      <w:ind w:left="720" w:right="720"/>
    </w:pPr>
    <w:rPr>
      <w:b/>
      <w:i/>
      <w:szCs w:val="22"/>
    </w:rPr>
  </w:style>
  <w:style w:type="character" w:customStyle="1" w:styleId="IntenseQuoteChar">
    <w:name w:val="Intense Quote Char"/>
    <w:basedOn w:val="DefaultParagraphFont"/>
    <w:link w:val="IntenseQuote"/>
    <w:uiPriority w:val="30"/>
    <w:rsid w:val="00826660"/>
    <w:rPr>
      <w:b/>
      <w:i/>
      <w:sz w:val="24"/>
    </w:rPr>
  </w:style>
  <w:style w:type="character" w:styleId="SubtleEmphasis">
    <w:name w:val="Subtle Emphasis"/>
    <w:uiPriority w:val="19"/>
    <w:qFormat/>
    <w:rsid w:val="00826660"/>
    <w:rPr>
      <w:i/>
      <w:color w:val="5A5A5A" w:themeColor="text1" w:themeTint="A5"/>
    </w:rPr>
  </w:style>
  <w:style w:type="character" w:styleId="IntenseEmphasis">
    <w:name w:val="Intense Emphasis"/>
    <w:basedOn w:val="DefaultParagraphFont"/>
    <w:uiPriority w:val="21"/>
    <w:qFormat/>
    <w:rsid w:val="00826660"/>
    <w:rPr>
      <w:b/>
      <w:i/>
      <w:sz w:val="24"/>
      <w:szCs w:val="24"/>
      <w:u w:val="single"/>
    </w:rPr>
  </w:style>
  <w:style w:type="character" w:styleId="SubtleReference">
    <w:name w:val="Subtle Reference"/>
    <w:basedOn w:val="DefaultParagraphFont"/>
    <w:uiPriority w:val="31"/>
    <w:qFormat/>
    <w:rsid w:val="00826660"/>
    <w:rPr>
      <w:sz w:val="24"/>
      <w:szCs w:val="24"/>
      <w:u w:val="single"/>
    </w:rPr>
  </w:style>
  <w:style w:type="character" w:styleId="IntenseReference">
    <w:name w:val="Intense Reference"/>
    <w:basedOn w:val="DefaultParagraphFont"/>
    <w:uiPriority w:val="32"/>
    <w:qFormat/>
    <w:rsid w:val="00826660"/>
    <w:rPr>
      <w:b/>
      <w:sz w:val="24"/>
      <w:u w:val="single"/>
    </w:rPr>
  </w:style>
  <w:style w:type="character" w:styleId="BookTitle">
    <w:name w:val="Book Title"/>
    <w:basedOn w:val="DefaultParagraphFont"/>
    <w:uiPriority w:val="33"/>
    <w:qFormat/>
    <w:rsid w:val="0082666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26660"/>
    <w:pPr>
      <w:outlineLvl w:val="9"/>
    </w:pPr>
  </w:style>
  <w:style w:type="character" w:styleId="Hyperlink">
    <w:name w:val="Hyperlink"/>
    <w:basedOn w:val="DefaultParagraphFont"/>
    <w:uiPriority w:val="99"/>
    <w:unhideWhenUsed/>
    <w:rsid w:val="00D340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4738">
      <w:bodyDiv w:val="1"/>
      <w:marLeft w:val="0"/>
      <w:marRight w:val="0"/>
      <w:marTop w:val="0"/>
      <w:marBottom w:val="0"/>
      <w:divBdr>
        <w:top w:val="none" w:sz="0" w:space="0" w:color="auto"/>
        <w:left w:val="none" w:sz="0" w:space="0" w:color="auto"/>
        <w:bottom w:val="none" w:sz="0" w:space="0" w:color="auto"/>
        <w:right w:val="none" w:sz="0" w:space="0" w:color="auto"/>
      </w:divBdr>
    </w:div>
    <w:div w:id="854345541">
      <w:bodyDiv w:val="1"/>
      <w:marLeft w:val="0"/>
      <w:marRight w:val="0"/>
      <w:marTop w:val="0"/>
      <w:marBottom w:val="0"/>
      <w:divBdr>
        <w:top w:val="none" w:sz="0" w:space="0" w:color="auto"/>
        <w:left w:val="none" w:sz="0" w:space="0" w:color="auto"/>
        <w:bottom w:val="none" w:sz="0" w:space="0" w:color="auto"/>
        <w:right w:val="none" w:sz="0" w:space="0" w:color="auto"/>
      </w:divBdr>
    </w:div>
    <w:div w:id="945189289">
      <w:bodyDiv w:val="1"/>
      <w:marLeft w:val="0"/>
      <w:marRight w:val="0"/>
      <w:marTop w:val="0"/>
      <w:marBottom w:val="0"/>
      <w:divBdr>
        <w:top w:val="none" w:sz="0" w:space="0" w:color="auto"/>
        <w:left w:val="none" w:sz="0" w:space="0" w:color="auto"/>
        <w:bottom w:val="none" w:sz="0" w:space="0" w:color="auto"/>
        <w:right w:val="none" w:sz="0" w:space="0" w:color="auto"/>
      </w:divBdr>
    </w:div>
    <w:div w:id="1320959560">
      <w:bodyDiv w:val="1"/>
      <w:marLeft w:val="0"/>
      <w:marRight w:val="0"/>
      <w:marTop w:val="0"/>
      <w:marBottom w:val="0"/>
      <w:divBdr>
        <w:top w:val="none" w:sz="0" w:space="0" w:color="auto"/>
        <w:left w:val="none" w:sz="0" w:space="0" w:color="auto"/>
        <w:bottom w:val="none" w:sz="0" w:space="0" w:color="auto"/>
        <w:right w:val="none" w:sz="0" w:space="0" w:color="auto"/>
      </w:divBdr>
    </w:div>
    <w:div w:id="19242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3D7F-3518-4ADC-A8DC-E6C091B3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25780CD3</Template>
  <TotalTime>133</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NFTEMP</dc:creator>
  <cp:keywords/>
  <dc:description/>
  <cp:lastModifiedBy>Lydia Raabe</cp:lastModifiedBy>
  <cp:revision>10</cp:revision>
  <cp:lastPrinted>2013-05-16T16:50:00Z</cp:lastPrinted>
  <dcterms:created xsi:type="dcterms:W3CDTF">2013-05-16T13:54:00Z</dcterms:created>
  <dcterms:modified xsi:type="dcterms:W3CDTF">2013-05-17T16:13:00Z</dcterms:modified>
</cp:coreProperties>
</file>